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4E1A" w14:textId="7CA660DE" w:rsidR="00355303" w:rsidRPr="00642532" w:rsidRDefault="0022281E" w:rsidP="0022281E">
      <w:pPr>
        <w:pStyle w:val="Otsikko1"/>
      </w:pPr>
      <w:r w:rsidRPr="00642532">
        <w:t>Perustamissopimus</w:t>
      </w:r>
    </w:p>
    <w:p w14:paraId="19D2FD63" w14:textId="77777777" w:rsidR="00355303" w:rsidRPr="00642532" w:rsidRDefault="00355303" w:rsidP="00355303">
      <w:pPr>
        <w:pStyle w:val="Leipteksti"/>
        <w:rPr>
          <w:lang w:val="fi-FI"/>
        </w:rPr>
      </w:pPr>
    </w:p>
    <w:p w14:paraId="4E4F6C72" w14:textId="77777777" w:rsidR="00355303" w:rsidRPr="00642532" w:rsidRDefault="00355303" w:rsidP="00355303">
      <w:pPr>
        <w:pStyle w:val="Leipteksti"/>
        <w:rPr>
          <w:lang w:val="fi-FI"/>
        </w:rPr>
      </w:pPr>
    </w:p>
    <w:tbl>
      <w:tblPr>
        <w:tblStyle w:val="TaulukkoRuudukko"/>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552"/>
        <w:gridCol w:w="850"/>
        <w:gridCol w:w="426"/>
        <w:gridCol w:w="567"/>
        <w:gridCol w:w="2976"/>
      </w:tblGrid>
      <w:tr w:rsidR="00355303" w:rsidRPr="00642532" w14:paraId="066CAF97" w14:textId="77777777" w:rsidTr="00CB4613">
        <w:tc>
          <w:tcPr>
            <w:tcW w:w="2830" w:type="dxa"/>
          </w:tcPr>
          <w:p w14:paraId="58003511" w14:textId="77777777" w:rsidR="00355303" w:rsidRPr="00642532" w:rsidRDefault="00355303" w:rsidP="0022281E">
            <w:pPr>
              <w:pStyle w:val="Leipteksti"/>
              <w:rPr>
                <w:lang w:val="fi-FI"/>
              </w:rPr>
            </w:pPr>
          </w:p>
        </w:tc>
        <w:tc>
          <w:tcPr>
            <w:tcW w:w="7371" w:type="dxa"/>
            <w:gridSpan w:val="5"/>
          </w:tcPr>
          <w:p w14:paraId="730E4DE5" w14:textId="77777777" w:rsidR="0022281E" w:rsidRPr="00642532" w:rsidRDefault="0022281E" w:rsidP="0022281E">
            <w:pPr>
              <w:pStyle w:val="Leipteksti"/>
              <w:rPr>
                <w:lang w:val="fi-FI"/>
              </w:rPr>
            </w:pPr>
            <w:r w:rsidRPr="00642532">
              <w:rPr>
                <w:lang w:val="fi-FI"/>
              </w:rPr>
              <w:t xml:space="preserve">Tällä perustamissopimuksella perustamme osakeyhtiön, jonka toiminimi on </w:t>
            </w:r>
            <w:sdt>
              <w:sdtPr>
                <w:rPr>
                  <w:rStyle w:val="LeiptekstiChar"/>
                  <w:lang w:val="fi-FI"/>
                </w:rPr>
                <w:id w:val="1309058070"/>
                <w:placeholder>
                  <w:docPart w:val="5B6DD5458E5D4D8A8773D045B2EECBAE"/>
                </w:placeholder>
                <w:showingPlcHdr/>
              </w:sdtPr>
              <w:sdtEndPr>
                <w:rPr>
                  <w:rStyle w:val="Kappaleenoletusfontti"/>
                </w:rPr>
              </w:sdtEndPr>
              <w:sdtContent>
                <w:r w:rsidRPr="00642532">
                  <w:rPr>
                    <w:rStyle w:val="Paikkamerkkiteksti"/>
                    <w:lang w:val="fi-FI"/>
                  </w:rPr>
                  <w:t>[X Oy]</w:t>
                </w:r>
              </w:sdtContent>
            </w:sdt>
            <w:r w:rsidRPr="00642532">
              <w:rPr>
                <w:lang w:val="fi-FI"/>
              </w:rPr>
              <w:t xml:space="preserve">. Yhtiön toimialana on harjoittaa </w:t>
            </w:r>
            <w:sdt>
              <w:sdtPr>
                <w:rPr>
                  <w:rStyle w:val="LeiptekstiChar"/>
                  <w:lang w:val="fi-FI"/>
                </w:rPr>
                <w:id w:val="1447883974"/>
                <w:placeholder>
                  <w:docPart w:val="1D2F312B2BF043039C0AC0B5FDC9436D"/>
                </w:placeholder>
                <w:showingPlcHdr/>
              </w:sdtPr>
              <w:sdtEndPr>
                <w:rPr>
                  <w:rStyle w:val="Kappaleenoletusfontti"/>
                </w:rPr>
              </w:sdtEndPr>
              <w:sdtContent>
                <w:r w:rsidRPr="00642532">
                  <w:rPr>
                    <w:rStyle w:val="Paikkamerkkiteksti"/>
                    <w:lang w:val="fi-FI"/>
                  </w:rPr>
                  <w:t>[toimialaa]</w:t>
                </w:r>
              </w:sdtContent>
            </w:sdt>
            <w:r w:rsidRPr="00642532">
              <w:rPr>
                <w:lang w:val="fi-FI"/>
              </w:rPr>
              <w:t xml:space="preserve">. Aputoiminimellä </w:t>
            </w:r>
            <w:sdt>
              <w:sdtPr>
                <w:rPr>
                  <w:rStyle w:val="LeiptekstiChar"/>
                  <w:lang w:val="fi-FI"/>
                </w:rPr>
                <w:id w:val="-1316882308"/>
                <w:placeholder>
                  <w:docPart w:val="57C6224A84044E70AE557210B9B5C564"/>
                </w:placeholder>
                <w:showingPlcHdr/>
              </w:sdtPr>
              <w:sdtEndPr>
                <w:rPr>
                  <w:rStyle w:val="Kappaleenoletusfontti"/>
                </w:rPr>
              </w:sdtEndPr>
              <w:sdtContent>
                <w:r w:rsidRPr="00642532">
                  <w:rPr>
                    <w:rStyle w:val="Paikkamerkkiteksti"/>
                    <w:lang w:val="fi-FI"/>
                  </w:rPr>
                  <w:t>[X]</w:t>
                </w:r>
              </w:sdtContent>
            </w:sdt>
            <w:r w:rsidRPr="00642532">
              <w:rPr>
                <w:lang w:val="fi-FI"/>
              </w:rPr>
              <w:t xml:space="preserve"> yhtiö harjoittaa toimintaa, joka liittyy </w:t>
            </w:r>
            <w:sdt>
              <w:sdtPr>
                <w:rPr>
                  <w:rStyle w:val="LeiptekstiChar"/>
                  <w:lang w:val="fi-FI"/>
                </w:rPr>
                <w:id w:val="1283924990"/>
                <w:placeholder>
                  <w:docPart w:val="96A9C9637B55452395C57F0A547A6813"/>
                </w:placeholder>
                <w:showingPlcHdr/>
              </w:sdtPr>
              <w:sdtEndPr>
                <w:rPr>
                  <w:rStyle w:val="Kappaleenoletusfontti"/>
                </w:rPr>
              </w:sdtEndPr>
              <w:sdtContent>
                <w:r w:rsidRPr="00642532">
                  <w:rPr>
                    <w:rStyle w:val="Paikkamerkkiteksti"/>
                    <w:lang w:val="fi-FI"/>
                  </w:rPr>
                  <w:t>[toimintaan]</w:t>
                </w:r>
              </w:sdtContent>
            </w:sdt>
            <w:r w:rsidRPr="00642532">
              <w:rPr>
                <w:lang w:val="fi-FI"/>
              </w:rPr>
              <w:t xml:space="preserve"> ja </w:t>
            </w:r>
            <w:sdt>
              <w:sdtPr>
                <w:rPr>
                  <w:rStyle w:val="LeiptekstiChar"/>
                  <w:lang w:val="fi-FI"/>
                </w:rPr>
                <w:id w:val="-993179559"/>
                <w:placeholder>
                  <w:docPart w:val="A1D1E7B9FEAF4F6EB308C607F1A4197F"/>
                </w:placeholder>
                <w:showingPlcHdr/>
              </w:sdtPr>
              <w:sdtEndPr>
                <w:rPr>
                  <w:rStyle w:val="Kappaleenoletusfontti"/>
                </w:rPr>
              </w:sdtEndPr>
              <w:sdtContent>
                <w:r w:rsidRPr="00642532">
                  <w:rPr>
                    <w:rStyle w:val="Paikkamerkkiteksti"/>
                    <w:lang w:val="fi-FI"/>
                  </w:rPr>
                  <w:t>[toimintaan]</w:t>
                </w:r>
              </w:sdtContent>
            </w:sdt>
            <w:r w:rsidRPr="00642532">
              <w:rPr>
                <w:lang w:val="fi-FI"/>
              </w:rPr>
              <w:t xml:space="preserve">. Yhtiö voi omistaa ja hallita kiinteistöjä ja arvopapereita sekä harjoittaa arvopaperikauppaa ja yhtiön toimialaa tukevaa sijoitus- ja rahoitustoimintaa. </w:t>
            </w:r>
          </w:p>
          <w:p w14:paraId="06CF4B85" w14:textId="77777777" w:rsidR="0022281E" w:rsidRPr="00642532" w:rsidRDefault="0022281E" w:rsidP="0022281E">
            <w:pPr>
              <w:pStyle w:val="Leipteksti"/>
              <w:rPr>
                <w:lang w:val="fi-FI"/>
              </w:rPr>
            </w:pPr>
          </w:p>
          <w:p w14:paraId="1B00BD59" w14:textId="06C152E1" w:rsidR="00355303" w:rsidRPr="00642532" w:rsidRDefault="0022281E" w:rsidP="0022281E">
            <w:pPr>
              <w:pStyle w:val="Leipteksti"/>
              <w:rPr>
                <w:lang w:val="fi-FI"/>
              </w:rPr>
            </w:pPr>
            <w:r w:rsidRPr="00642532">
              <w:rPr>
                <w:lang w:val="fi-FI"/>
              </w:rPr>
              <w:t>Yhtiön osakkeiden lukumäärä on sata (100) osaketta.</w:t>
            </w:r>
          </w:p>
        </w:tc>
      </w:tr>
      <w:tr w:rsidR="00355303" w:rsidRPr="00642532" w14:paraId="68C9F8EC" w14:textId="77777777" w:rsidTr="00CB4613">
        <w:tc>
          <w:tcPr>
            <w:tcW w:w="2830" w:type="dxa"/>
          </w:tcPr>
          <w:p w14:paraId="1298E66F" w14:textId="77777777" w:rsidR="00355303" w:rsidRPr="00642532" w:rsidRDefault="00355303" w:rsidP="00FF333A"/>
        </w:tc>
        <w:tc>
          <w:tcPr>
            <w:tcW w:w="7371" w:type="dxa"/>
            <w:gridSpan w:val="5"/>
          </w:tcPr>
          <w:p w14:paraId="0ECCFB1B" w14:textId="77777777" w:rsidR="00355303" w:rsidRPr="00642532" w:rsidRDefault="00355303" w:rsidP="00FF333A"/>
        </w:tc>
      </w:tr>
      <w:tr w:rsidR="00355303" w:rsidRPr="00642532" w14:paraId="4AC767D2" w14:textId="77777777" w:rsidTr="00CB4613">
        <w:tc>
          <w:tcPr>
            <w:tcW w:w="2830" w:type="dxa"/>
          </w:tcPr>
          <w:p w14:paraId="275F65D4" w14:textId="77777777" w:rsidR="00355303" w:rsidRPr="00642532" w:rsidRDefault="00355303" w:rsidP="0022281E">
            <w:pPr>
              <w:pStyle w:val="Leipteksti"/>
              <w:rPr>
                <w:lang w:val="fi-FI"/>
              </w:rPr>
            </w:pPr>
          </w:p>
        </w:tc>
        <w:tc>
          <w:tcPr>
            <w:tcW w:w="7371" w:type="dxa"/>
            <w:gridSpan w:val="5"/>
          </w:tcPr>
          <w:p w14:paraId="11D245AB" w14:textId="2FF55F6C" w:rsidR="00355303" w:rsidRPr="00642532" w:rsidRDefault="0022281E" w:rsidP="0022281E">
            <w:pPr>
              <w:pStyle w:val="Leipteksti"/>
              <w:rPr>
                <w:lang w:val="fi-FI"/>
              </w:rPr>
            </w:pPr>
            <w:r w:rsidRPr="00642532">
              <w:rPr>
                <w:lang w:val="fi-FI"/>
              </w:rPr>
              <w:t>Merkitsemme yhtiön osakkeet seuraavasti:</w:t>
            </w:r>
          </w:p>
        </w:tc>
      </w:tr>
      <w:tr w:rsidR="00355303" w:rsidRPr="00642532" w14:paraId="3696334F" w14:textId="77777777" w:rsidTr="00642532">
        <w:tc>
          <w:tcPr>
            <w:tcW w:w="2830" w:type="dxa"/>
          </w:tcPr>
          <w:p w14:paraId="5EE6ADB1" w14:textId="77777777" w:rsidR="00355303" w:rsidRPr="00642532" w:rsidRDefault="00355303" w:rsidP="00FF333A"/>
        </w:tc>
        <w:tc>
          <w:tcPr>
            <w:tcW w:w="7371" w:type="dxa"/>
            <w:gridSpan w:val="5"/>
            <w:tcBorders>
              <w:bottom w:val="single" w:sz="4" w:space="0" w:color="auto"/>
            </w:tcBorders>
          </w:tcPr>
          <w:p w14:paraId="52A2474D" w14:textId="77777777" w:rsidR="00355303" w:rsidRPr="00642532" w:rsidRDefault="00355303" w:rsidP="00FF333A"/>
        </w:tc>
      </w:tr>
      <w:tr w:rsidR="0022281E" w:rsidRPr="00642532" w14:paraId="570171D4" w14:textId="77777777" w:rsidTr="00642532">
        <w:tc>
          <w:tcPr>
            <w:tcW w:w="2830" w:type="dxa"/>
            <w:tcBorders>
              <w:right w:val="single" w:sz="4" w:space="0" w:color="auto"/>
            </w:tcBorders>
          </w:tcPr>
          <w:p w14:paraId="3B3B2B7A" w14:textId="77777777" w:rsidR="0022281E" w:rsidRPr="00642532" w:rsidRDefault="0022281E" w:rsidP="00FF333A"/>
        </w:tc>
        <w:tc>
          <w:tcPr>
            <w:tcW w:w="2552" w:type="dxa"/>
            <w:tcBorders>
              <w:top w:val="single" w:sz="4" w:space="0" w:color="auto"/>
              <w:left w:val="single" w:sz="4" w:space="0" w:color="auto"/>
              <w:bottom w:val="single" w:sz="4" w:space="0" w:color="auto"/>
              <w:right w:val="single" w:sz="4" w:space="0" w:color="auto"/>
            </w:tcBorders>
          </w:tcPr>
          <w:p w14:paraId="6F1109C1" w14:textId="25FD2F23" w:rsidR="0022281E" w:rsidRPr="00642532" w:rsidRDefault="008328DE" w:rsidP="0022281E">
            <w:pPr>
              <w:pStyle w:val="Leipteksti"/>
              <w:rPr>
                <w:lang w:val="fi-FI"/>
              </w:rPr>
            </w:pPr>
            <w:sdt>
              <w:sdtPr>
                <w:rPr>
                  <w:rStyle w:val="LeiptekstiChar"/>
                  <w:lang w:val="fi-FI"/>
                </w:rPr>
                <w:id w:val="-538444511"/>
                <w:placeholder>
                  <w:docPart w:val="6C955EC1CB294ECF959F51937C119520"/>
                </w:placeholder>
                <w:showingPlcHdr/>
              </w:sdtPr>
              <w:sdtEndPr>
                <w:rPr>
                  <w:rStyle w:val="Kappaleenoletusfontti"/>
                </w:rPr>
              </w:sdtEndPr>
              <w:sdtContent>
                <w:r w:rsidR="0022281E" w:rsidRPr="00642532">
                  <w:rPr>
                    <w:rStyle w:val="Paikkamerkkiteksti"/>
                    <w:lang w:val="fi-FI"/>
                  </w:rPr>
                  <w:t>[nimi]</w:t>
                </w:r>
              </w:sdtContent>
            </w:sdt>
          </w:p>
        </w:tc>
        <w:tc>
          <w:tcPr>
            <w:tcW w:w="1843" w:type="dxa"/>
            <w:gridSpan w:val="3"/>
            <w:tcBorders>
              <w:top w:val="single" w:sz="4" w:space="0" w:color="auto"/>
              <w:left w:val="single" w:sz="4" w:space="0" w:color="auto"/>
              <w:bottom w:val="single" w:sz="4" w:space="0" w:color="auto"/>
              <w:right w:val="single" w:sz="4" w:space="0" w:color="auto"/>
            </w:tcBorders>
          </w:tcPr>
          <w:p w14:paraId="7BB02882" w14:textId="6135746C" w:rsidR="0022281E" w:rsidRPr="00642532" w:rsidRDefault="008328DE" w:rsidP="0022281E">
            <w:pPr>
              <w:pStyle w:val="Leipteksti"/>
              <w:rPr>
                <w:lang w:val="fi-FI"/>
              </w:rPr>
            </w:pPr>
            <w:sdt>
              <w:sdtPr>
                <w:rPr>
                  <w:rStyle w:val="LeiptekstiChar"/>
                  <w:lang w:val="fi-FI"/>
                </w:rPr>
                <w:id w:val="-1733071726"/>
                <w:placeholder>
                  <w:docPart w:val="46E56C3E96C540218E136FEDAED17DAD"/>
                </w:placeholder>
                <w:showingPlcHdr/>
              </w:sdtPr>
              <w:sdtEndPr>
                <w:rPr>
                  <w:rStyle w:val="Kappaleenoletusfontti"/>
                </w:rPr>
              </w:sdtEndPr>
              <w:sdtContent>
                <w:r w:rsidR="0022281E" w:rsidRPr="00642532">
                  <w:rPr>
                    <w:rStyle w:val="Paikkamerkkiteksti"/>
                    <w:lang w:val="fi-FI"/>
                  </w:rPr>
                  <w:t>[henkilötunnus]</w:t>
                </w:r>
              </w:sdtContent>
            </w:sdt>
          </w:p>
        </w:tc>
        <w:tc>
          <w:tcPr>
            <w:tcW w:w="2976" w:type="dxa"/>
            <w:tcBorders>
              <w:top w:val="single" w:sz="4" w:space="0" w:color="auto"/>
              <w:left w:val="single" w:sz="4" w:space="0" w:color="auto"/>
              <w:bottom w:val="single" w:sz="4" w:space="0" w:color="auto"/>
              <w:right w:val="single" w:sz="4" w:space="0" w:color="auto"/>
            </w:tcBorders>
          </w:tcPr>
          <w:p w14:paraId="67FFAFA0" w14:textId="52E780C8" w:rsidR="0022281E" w:rsidRPr="00642532" w:rsidRDefault="008328DE" w:rsidP="0022281E">
            <w:pPr>
              <w:pStyle w:val="Leipteksti"/>
              <w:rPr>
                <w:lang w:val="fi-FI"/>
              </w:rPr>
            </w:pPr>
            <w:sdt>
              <w:sdtPr>
                <w:rPr>
                  <w:rStyle w:val="LeiptekstiChar"/>
                  <w:lang w:val="fi-FI"/>
                </w:rPr>
                <w:id w:val="1502543743"/>
                <w:placeholder>
                  <w:docPart w:val="6ED87868985C4D53902B936B1611E2D0"/>
                </w:placeholder>
                <w:showingPlcHdr/>
              </w:sdtPr>
              <w:sdtEndPr>
                <w:rPr>
                  <w:rStyle w:val="Kappaleenoletusfontti"/>
                </w:rPr>
              </w:sdtEndPr>
              <w:sdtContent>
                <w:r w:rsidR="0022281E" w:rsidRPr="00642532">
                  <w:rPr>
                    <w:rStyle w:val="Paikkamerkkiteksti"/>
                    <w:lang w:val="fi-FI"/>
                  </w:rPr>
                  <w:t>[henkilön merkitsemien osakkeiden lukumäärä]</w:t>
                </w:r>
              </w:sdtContent>
            </w:sdt>
          </w:p>
        </w:tc>
      </w:tr>
      <w:tr w:rsidR="0022281E" w:rsidRPr="00642532" w14:paraId="7173A3F9" w14:textId="77777777" w:rsidTr="00642532">
        <w:tc>
          <w:tcPr>
            <w:tcW w:w="2830" w:type="dxa"/>
            <w:tcBorders>
              <w:right w:val="single" w:sz="4" w:space="0" w:color="auto"/>
            </w:tcBorders>
          </w:tcPr>
          <w:p w14:paraId="6D78B0A6" w14:textId="77777777" w:rsidR="0022281E" w:rsidRPr="00642532" w:rsidRDefault="0022281E" w:rsidP="00FF333A"/>
        </w:tc>
        <w:tc>
          <w:tcPr>
            <w:tcW w:w="2552" w:type="dxa"/>
            <w:tcBorders>
              <w:top w:val="single" w:sz="4" w:space="0" w:color="auto"/>
              <w:left w:val="single" w:sz="4" w:space="0" w:color="auto"/>
              <w:bottom w:val="single" w:sz="4" w:space="0" w:color="auto"/>
              <w:right w:val="single" w:sz="4" w:space="0" w:color="auto"/>
            </w:tcBorders>
          </w:tcPr>
          <w:p w14:paraId="07983DBE" w14:textId="0C5F82EE" w:rsidR="0022281E" w:rsidRPr="00642532" w:rsidRDefault="008328DE" w:rsidP="0022281E">
            <w:pPr>
              <w:pStyle w:val="Leipteksti"/>
              <w:rPr>
                <w:lang w:val="fi-FI"/>
              </w:rPr>
            </w:pPr>
            <w:sdt>
              <w:sdtPr>
                <w:rPr>
                  <w:rStyle w:val="LeiptekstiChar"/>
                  <w:lang w:val="fi-FI"/>
                </w:rPr>
                <w:id w:val="1552503936"/>
                <w:placeholder>
                  <w:docPart w:val="E0805F5CF7E043459CD62A0A43E79981"/>
                </w:placeholder>
                <w:showingPlcHdr/>
              </w:sdtPr>
              <w:sdtEndPr>
                <w:rPr>
                  <w:rStyle w:val="Kappaleenoletusfontti"/>
                </w:rPr>
              </w:sdtEndPr>
              <w:sdtContent>
                <w:r w:rsidR="0022281E" w:rsidRPr="00642532">
                  <w:rPr>
                    <w:rStyle w:val="Paikkamerkkiteksti"/>
                    <w:lang w:val="fi-FI"/>
                  </w:rPr>
                  <w:t>[nimi]</w:t>
                </w:r>
              </w:sdtContent>
            </w:sdt>
          </w:p>
        </w:tc>
        <w:tc>
          <w:tcPr>
            <w:tcW w:w="1843" w:type="dxa"/>
            <w:gridSpan w:val="3"/>
            <w:tcBorders>
              <w:top w:val="single" w:sz="4" w:space="0" w:color="auto"/>
              <w:left w:val="single" w:sz="4" w:space="0" w:color="auto"/>
              <w:bottom w:val="single" w:sz="4" w:space="0" w:color="auto"/>
              <w:right w:val="single" w:sz="4" w:space="0" w:color="auto"/>
            </w:tcBorders>
          </w:tcPr>
          <w:p w14:paraId="7685472F" w14:textId="26E3B8AA" w:rsidR="0022281E" w:rsidRPr="00642532" w:rsidRDefault="008328DE" w:rsidP="0022281E">
            <w:pPr>
              <w:pStyle w:val="Leipteksti"/>
              <w:rPr>
                <w:lang w:val="fi-FI"/>
              </w:rPr>
            </w:pPr>
            <w:sdt>
              <w:sdtPr>
                <w:rPr>
                  <w:rStyle w:val="LeiptekstiChar"/>
                  <w:lang w:val="fi-FI"/>
                </w:rPr>
                <w:id w:val="877974180"/>
                <w:placeholder>
                  <w:docPart w:val="798E405F6445413C82F2297200E8D8E7"/>
                </w:placeholder>
                <w:showingPlcHdr/>
              </w:sdtPr>
              <w:sdtEndPr>
                <w:rPr>
                  <w:rStyle w:val="Kappaleenoletusfontti"/>
                </w:rPr>
              </w:sdtEndPr>
              <w:sdtContent>
                <w:r w:rsidR="0022281E" w:rsidRPr="00642532">
                  <w:rPr>
                    <w:rStyle w:val="Paikkamerkkiteksti"/>
                    <w:lang w:val="fi-FI"/>
                  </w:rPr>
                  <w:t>[henkilötunnus]</w:t>
                </w:r>
              </w:sdtContent>
            </w:sdt>
          </w:p>
        </w:tc>
        <w:tc>
          <w:tcPr>
            <w:tcW w:w="2976" w:type="dxa"/>
            <w:tcBorders>
              <w:top w:val="single" w:sz="4" w:space="0" w:color="auto"/>
              <w:left w:val="single" w:sz="4" w:space="0" w:color="auto"/>
              <w:bottom w:val="single" w:sz="4" w:space="0" w:color="auto"/>
              <w:right w:val="single" w:sz="4" w:space="0" w:color="auto"/>
            </w:tcBorders>
          </w:tcPr>
          <w:p w14:paraId="4A1DB9F4" w14:textId="3D17805C" w:rsidR="0022281E" w:rsidRPr="00642532" w:rsidRDefault="008328DE" w:rsidP="0022281E">
            <w:pPr>
              <w:pStyle w:val="Leipteksti"/>
              <w:rPr>
                <w:lang w:val="fi-FI"/>
              </w:rPr>
            </w:pPr>
            <w:sdt>
              <w:sdtPr>
                <w:rPr>
                  <w:rStyle w:val="LeiptekstiChar"/>
                  <w:lang w:val="fi-FI"/>
                </w:rPr>
                <w:id w:val="931240789"/>
                <w:placeholder>
                  <w:docPart w:val="812CFFD632DC4E209C6C5F97140C2E2E"/>
                </w:placeholder>
                <w:showingPlcHdr/>
              </w:sdtPr>
              <w:sdtEndPr>
                <w:rPr>
                  <w:rStyle w:val="Kappaleenoletusfontti"/>
                </w:rPr>
              </w:sdtEndPr>
              <w:sdtContent>
                <w:r w:rsidR="0022281E" w:rsidRPr="00642532">
                  <w:rPr>
                    <w:rStyle w:val="Paikkamerkkiteksti"/>
                    <w:lang w:val="fi-FI"/>
                  </w:rPr>
                  <w:t>[henkilön merkitsemien osakkeiden lukumäärä]</w:t>
                </w:r>
              </w:sdtContent>
            </w:sdt>
          </w:p>
        </w:tc>
      </w:tr>
      <w:tr w:rsidR="0022281E" w:rsidRPr="00642532" w14:paraId="5E50FCFC" w14:textId="77777777" w:rsidTr="00642532">
        <w:tc>
          <w:tcPr>
            <w:tcW w:w="2830" w:type="dxa"/>
            <w:tcBorders>
              <w:right w:val="single" w:sz="4" w:space="0" w:color="auto"/>
            </w:tcBorders>
          </w:tcPr>
          <w:p w14:paraId="7C667B98" w14:textId="77777777" w:rsidR="0022281E" w:rsidRPr="00642532" w:rsidRDefault="0022281E" w:rsidP="00FF333A"/>
        </w:tc>
        <w:tc>
          <w:tcPr>
            <w:tcW w:w="2552" w:type="dxa"/>
            <w:tcBorders>
              <w:top w:val="single" w:sz="4" w:space="0" w:color="auto"/>
              <w:left w:val="single" w:sz="4" w:space="0" w:color="auto"/>
              <w:bottom w:val="single" w:sz="4" w:space="0" w:color="auto"/>
              <w:right w:val="single" w:sz="4" w:space="0" w:color="auto"/>
            </w:tcBorders>
          </w:tcPr>
          <w:p w14:paraId="35FB837E" w14:textId="136D0B44" w:rsidR="0022281E" w:rsidRPr="00642532" w:rsidRDefault="008328DE" w:rsidP="0022281E">
            <w:pPr>
              <w:pStyle w:val="Leipteksti"/>
              <w:rPr>
                <w:lang w:val="fi-FI"/>
              </w:rPr>
            </w:pPr>
            <w:sdt>
              <w:sdtPr>
                <w:rPr>
                  <w:rStyle w:val="LeiptekstiChar"/>
                  <w:lang w:val="fi-FI"/>
                </w:rPr>
                <w:id w:val="-492951230"/>
                <w:placeholder>
                  <w:docPart w:val="F10301DEDE2B4705B8C126F8F17742EE"/>
                </w:placeholder>
                <w:showingPlcHdr/>
              </w:sdtPr>
              <w:sdtEndPr>
                <w:rPr>
                  <w:rStyle w:val="Kappaleenoletusfontti"/>
                </w:rPr>
              </w:sdtEndPr>
              <w:sdtContent>
                <w:r w:rsidR="0022281E" w:rsidRPr="00642532">
                  <w:rPr>
                    <w:rStyle w:val="Paikkamerkkiteksti"/>
                    <w:lang w:val="fi-FI"/>
                  </w:rPr>
                  <w:t>[nimi]</w:t>
                </w:r>
              </w:sdtContent>
            </w:sdt>
          </w:p>
        </w:tc>
        <w:tc>
          <w:tcPr>
            <w:tcW w:w="1843" w:type="dxa"/>
            <w:gridSpan w:val="3"/>
            <w:tcBorders>
              <w:top w:val="single" w:sz="4" w:space="0" w:color="auto"/>
              <w:left w:val="single" w:sz="4" w:space="0" w:color="auto"/>
              <w:bottom w:val="single" w:sz="4" w:space="0" w:color="auto"/>
              <w:right w:val="single" w:sz="4" w:space="0" w:color="auto"/>
            </w:tcBorders>
          </w:tcPr>
          <w:p w14:paraId="0CF042A8" w14:textId="1DA35B2E" w:rsidR="0022281E" w:rsidRPr="00642532" w:rsidRDefault="008328DE" w:rsidP="0022281E">
            <w:pPr>
              <w:pStyle w:val="Leipteksti"/>
              <w:rPr>
                <w:lang w:val="fi-FI"/>
              </w:rPr>
            </w:pPr>
            <w:sdt>
              <w:sdtPr>
                <w:rPr>
                  <w:rStyle w:val="LeiptekstiChar"/>
                  <w:lang w:val="fi-FI"/>
                </w:rPr>
                <w:id w:val="-239560907"/>
                <w:placeholder>
                  <w:docPart w:val="AC5929F0700C41DD8FD8522414A698EA"/>
                </w:placeholder>
                <w:showingPlcHdr/>
              </w:sdtPr>
              <w:sdtEndPr>
                <w:rPr>
                  <w:rStyle w:val="Kappaleenoletusfontti"/>
                </w:rPr>
              </w:sdtEndPr>
              <w:sdtContent>
                <w:r w:rsidR="0022281E" w:rsidRPr="00642532">
                  <w:rPr>
                    <w:rStyle w:val="Paikkamerkkiteksti"/>
                    <w:lang w:val="fi-FI"/>
                  </w:rPr>
                  <w:t>[henkilötunnus]</w:t>
                </w:r>
              </w:sdtContent>
            </w:sdt>
          </w:p>
        </w:tc>
        <w:tc>
          <w:tcPr>
            <w:tcW w:w="2976" w:type="dxa"/>
            <w:tcBorders>
              <w:top w:val="single" w:sz="4" w:space="0" w:color="auto"/>
              <w:left w:val="single" w:sz="4" w:space="0" w:color="auto"/>
              <w:bottom w:val="single" w:sz="4" w:space="0" w:color="auto"/>
              <w:right w:val="single" w:sz="4" w:space="0" w:color="auto"/>
            </w:tcBorders>
          </w:tcPr>
          <w:p w14:paraId="02A0650B" w14:textId="6FA4F4CC" w:rsidR="0022281E" w:rsidRPr="00642532" w:rsidRDefault="008328DE" w:rsidP="0022281E">
            <w:pPr>
              <w:pStyle w:val="Leipteksti"/>
              <w:rPr>
                <w:lang w:val="fi-FI"/>
              </w:rPr>
            </w:pPr>
            <w:sdt>
              <w:sdtPr>
                <w:rPr>
                  <w:rStyle w:val="LeiptekstiChar"/>
                  <w:lang w:val="fi-FI"/>
                </w:rPr>
                <w:id w:val="-2084375713"/>
                <w:placeholder>
                  <w:docPart w:val="CB9267DB34434120BFDAD5B7B1FE0C97"/>
                </w:placeholder>
                <w:showingPlcHdr/>
              </w:sdtPr>
              <w:sdtEndPr>
                <w:rPr>
                  <w:rStyle w:val="Kappaleenoletusfontti"/>
                </w:rPr>
              </w:sdtEndPr>
              <w:sdtContent>
                <w:r w:rsidR="0022281E" w:rsidRPr="00642532">
                  <w:rPr>
                    <w:rStyle w:val="Paikkamerkkiteksti"/>
                    <w:lang w:val="fi-FI"/>
                  </w:rPr>
                  <w:t>[henkilön merkitsemien osakkeiden lukumäärä]</w:t>
                </w:r>
              </w:sdtContent>
            </w:sdt>
          </w:p>
        </w:tc>
      </w:tr>
      <w:tr w:rsidR="0022281E" w:rsidRPr="00642532" w14:paraId="7D760BC2" w14:textId="77777777" w:rsidTr="00642532">
        <w:tc>
          <w:tcPr>
            <w:tcW w:w="2830" w:type="dxa"/>
            <w:tcBorders>
              <w:right w:val="single" w:sz="4" w:space="0" w:color="auto"/>
            </w:tcBorders>
          </w:tcPr>
          <w:p w14:paraId="64062CE8" w14:textId="77777777" w:rsidR="0022281E" w:rsidRPr="00642532" w:rsidRDefault="0022281E" w:rsidP="00FF333A"/>
        </w:tc>
        <w:tc>
          <w:tcPr>
            <w:tcW w:w="2552" w:type="dxa"/>
            <w:tcBorders>
              <w:top w:val="single" w:sz="4" w:space="0" w:color="auto"/>
              <w:left w:val="single" w:sz="4" w:space="0" w:color="auto"/>
              <w:bottom w:val="single" w:sz="4" w:space="0" w:color="auto"/>
              <w:right w:val="single" w:sz="4" w:space="0" w:color="auto"/>
            </w:tcBorders>
          </w:tcPr>
          <w:p w14:paraId="4D2CFE39" w14:textId="3F92C8D4" w:rsidR="0022281E" w:rsidRPr="00642532" w:rsidRDefault="008328DE" w:rsidP="0022281E">
            <w:pPr>
              <w:pStyle w:val="Leipteksti"/>
              <w:rPr>
                <w:lang w:val="fi-FI"/>
              </w:rPr>
            </w:pPr>
            <w:sdt>
              <w:sdtPr>
                <w:rPr>
                  <w:rStyle w:val="LeiptekstiChar"/>
                  <w:lang w:val="fi-FI"/>
                </w:rPr>
                <w:id w:val="220569313"/>
                <w:placeholder>
                  <w:docPart w:val="ECB37D4DD3204BC0960FCC5C2D0E1CA6"/>
                </w:placeholder>
                <w:showingPlcHdr/>
              </w:sdtPr>
              <w:sdtEndPr>
                <w:rPr>
                  <w:rStyle w:val="Kappaleenoletusfontti"/>
                </w:rPr>
              </w:sdtEndPr>
              <w:sdtContent>
                <w:r w:rsidR="0022281E" w:rsidRPr="00642532">
                  <w:rPr>
                    <w:rStyle w:val="Paikkamerkkiteksti"/>
                    <w:lang w:val="fi-FI"/>
                  </w:rPr>
                  <w:t>[nimi]</w:t>
                </w:r>
              </w:sdtContent>
            </w:sdt>
          </w:p>
        </w:tc>
        <w:tc>
          <w:tcPr>
            <w:tcW w:w="1843" w:type="dxa"/>
            <w:gridSpan w:val="3"/>
            <w:tcBorders>
              <w:top w:val="single" w:sz="4" w:space="0" w:color="auto"/>
              <w:left w:val="single" w:sz="4" w:space="0" w:color="auto"/>
              <w:bottom w:val="single" w:sz="4" w:space="0" w:color="auto"/>
              <w:right w:val="single" w:sz="4" w:space="0" w:color="auto"/>
            </w:tcBorders>
          </w:tcPr>
          <w:p w14:paraId="5221C213" w14:textId="7140E76E" w:rsidR="0022281E" w:rsidRPr="00642532" w:rsidRDefault="008328DE" w:rsidP="0022281E">
            <w:pPr>
              <w:pStyle w:val="Leipteksti"/>
              <w:rPr>
                <w:lang w:val="fi-FI"/>
              </w:rPr>
            </w:pPr>
            <w:sdt>
              <w:sdtPr>
                <w:rPr>
                  <w:rStyle w:val="LeiptekstiChar"/>
                  <w:lang w:val="fi-FI"/>
                </w:rPr>
                <w:id w:val="59758198"/>
                <w:placeholder>
                  <w:docPart w:val="9533B040BBD2410196384A0A95F6BE49"/>
                </w:placeholder>
                <w:showingPlcHdr/>
              </w:sdtPr>
              <w:sdtEndPr>
                <w:rPr>
                  <w:rStyle w:val="Kappaleenoletusfontti"/>
                </w:rPr>
              </w:sdtEndPr>
              <w:sdtContent>
                <w:r w:rsidR="0022281E" w:rsidRPr="00642532">
                  <w:rPr>
                    <w:rStyle w:val="Paikkamerkkiteksti"/>
                    <w:lang w:val="fi-FI"/>
                  </w:rPr>
                  <w:t>[henkilötunnus]</w:t>
                </w:r>
              </w:sdtContent>
            </w:sdt>
          </w:p>
        </w:tc>
        <w:tc>
          <w:tcPr>
            <w:tcW w:w="2976" w:type="dxa"/>
            <w:tcBorders>
              <w:top w:val="single" w:sz="4" w:space="0" w:color="auto"/>
              <w:left w:val="single" w:sz="4" w:space="0" w:color="auto"/>
              <w:bottom w:val="single" w:sz="4" w:space="0" w:color="auto"/>
              <w:right w:val="single" w:sz="4" w:space="0" w:color="auto"/>
            </w:tcBorders>
          </w:tcPr>
          <w:p w14:paraId="5BF5BD8F" w14:textId="31696FA1" w:rsidR="0022281E" w:rsidRPr="00642532" w:rsidRDefault="008328DE" w:rsidP="0022281E">
            <w:pPr>
              <w:pStyle w:val="Leipteksti"/>
              <w:rPr>
                <w:lang w:val="fi-FI"/>
              </w:rPr>
            </w:pPr>
            <w:sdt>
              <w:sdtPr>
                <w:rPr>
                  <w:rStyle w:val="LeiptekstiChar"/>
                  <w:lang w:val="fi-FI"/>
                </w:rPr>
                <w:id w:val="1499077338"/>
                <w:placeholder>
                  <w:docPart w:val="5C6C34F9190E47B7831C17FB18D60DBE"/>
                </w:placeholder>
                <w:showingPlcHdr/>
              </w:sdtPr>
              <w:sdtEndPr>
                <w:rPr>
                  <w:rStyle w:val="Kappaleenoletusfontti"/>
                </w:rPr>
              </w:sdtEndPr>
              <w:sdtContent>
                <w:r w:rsidR="0022281E" w:rsidRPr="00642532">
                  <w:rPr>
                    <w:rStyle w:val="Paikkamerkkiteksti"/>
                    <w:lang w:val="fi-FI"/>
                  </w:rPr>
                  <w:t>[henkilön merkitsemien osakkeiden lukumäärä]</w:t>
                </w:r>
              </w:sdtContent>
            </w:sdt>
          </w:p>
        </w:tc>
      </w:tr>
      <w:tr w:rsidR="00642532" w:rsidRPr="00642532" w14:paraId="7F6D4847" w14:textId="77777777" w:rsidTr="008328DE">
        <w:trPr>
          <w:trHeight w:val="377"/>
        </w:trPr>
        <w:tc>
          <w:tcPr>
            <w:tcW w:w="2830" w:type="dxa"/>
            <w:tcBorders>
              <w:right w:val="single" w:sz="4" w:space="0" w:color="auto"/>
            </w:tcBorders>
          </w:tcPr>
          <w:p w14:paraId="34AE1880" w14:textId="77777777" w:rsidR="00642532" w:rsidRPr="00642532" w:rsidRDefault="00642532" w:rsidP="00FF333A"/>
        </w:tc>
        <w:tc>
          <w:tcPr>
            <w:tcW w:w="4395" w:type="dxa"/>
            <w:gridSpan w:val="4"/>
            <w:tcBorders>
              <w:top w:val="single" w:sz="4" w:space="0" w:color="auto"/>
              <w:left w:val="single" w:sz="4" w:space="0" w:color="auto"/>
              <w:bottom w:val="single" w:sz="4" w:space="0" w:color="auto"/>
              <w:right w:val="single" w:sz="4" w:space="0" w:color="auto"/>
            </w:tcBorders>
          </w:tcPr>
          <w:p w14:paraId="32C4F735" w14:textId="0ACF6879" w:rsidR="00642532" w:rsidRPr="00642532" w:rsidRDefault="00642532" w:rsidP="0022281E">
            <w:pPr>
              <w:pStyle w:val="Leipteksti"/>
              <w:rPr>
                <w:lang w:val="fi-FI"/>
              </w:rPr>
            </w:pPr>
            <w:r w:rsidRPr="00642532">
              <w:rPr>
                <w:lang w:val="fi-FI"/>
              </w:rPr>
              <w:t>Yhteensä</w:t>
            </w:r>
          </w:p>
        </w:tc>
        <w:tc>
          <w:tcPr>
            <w:tcW w:w="2976" w:type="dxa"/>
            <w:tcBorders>
              <w:top w:val="single" w:sz="4" w:space="0" w:color="auto"/>
              <w:left w:val="single" w:sz="4" w:space="0" w:color="auto"/>
              <w:bottom w:val="single" w:sz="4" w:space="0" w:color="auto"/>
              <w:right w:val="single" w:sz="4" w:space="0" w:color="auto"/>
            </w:tcBorders>
          </w:tcPr>
          <w:p w14:paraId="15EEA644" w14:textId="3A086D35" w:rsidR="00642532" w:rsidRPr="00642532" w:rsidRDefault="00642532" w:rsidP="008328DE">
            <w:pPr>
              <w:pStyle w:val="Leipteksti"/>
              <w:rPr>
                <w:lang w:val="fi-FI"/>
              </w:rPr>
            </w:pPr>
            <w:r w:rsidRPr="00642532">
              <w:rPr>
                <w:lang w:val="fi-FI"/>
              </w:rPr>
              <w:t xml:space="preserve"> Sata</w:t>
            </w:r>
            <w:r w:rsidR="008328DE">
              <w:rPr>
                <w:lang w:val="fi-FI"/>
              </w:rPr>
              <w:t xml:space="preserve"> </w:t>
            </w:r>
            <w:r w:rsidRPr="00642532">
              <w:rPr>
                <w:lang w:val="fi-FI"/>
              </w:rPr>
              <w:t>(100)</w:t>
            </w:r>
            <w:r w:rsidR="008328DE">
              <w:rPr>
                <w:lang w:val="fi-FI"/>
              </w:rPr>
              <w:t xml:space="preserve"> </w:t>
            </w:r>
            <w:r w:rsidRPr="00642532">
              <w:rPr>
                <w:lang w:val="fi-FI"/>
              </w:rPr>
              <w:t>osaketta</w:t>
            </w:r>
          </w:p>
        </w:tc>
      </w:tr>
      <w:tr w:rsidR="00355303" w:rsidRPr="00642532" w14:paraId="7360722F" w14:textId="77777777" w:rsidTr="00642532">
        <w:tc>
          <w:tcPr>
            <w:tcW w:w="2830" w:type="dxa"/>
          </w:tcPr>
          <w:p w14:paraId="1E7ADA3C" w14:textId="77777777" w:rsidR="00355303" w:rsidRPr="00642532" w:rsidRDefault="00355303" w:rsidP="00FF333A"/>
        </w:tc>
        <w:tc>
          <w:tcPr>
            <w:tcW w:w="7371" w:type="dxa"/>
            <w:gridSpan w:val="5"/>
            <w:tcBorders>
              <w:top w:val="single" w:sz="4" w:space="0" w:color="auto"/>
            </w:tcBorders>
          </w:tcPr>
          <w:p w14:paraId="6A12EECF" w14:textId="77777777" w:rsidR="00355303" w:rsidRPr="00642532" w:rsidRDefault="00355303" w:rsidP="00FF333A"/>
        </w:tc>
      </w:tr>
      <w:tr w:rsidR="00355303" w:rsidRPr="00642532" w14:paraId="6BB5738A" w14:textId="77777777" w:rsidTr="00CB4613">
        <w:tc>
          <w:tcPr>
            <w:tcW w:w="2830" w:type="dxa"/>
          </w:tcPr>
          <w:p w14:paraId="56095FFF" w14:textId="77777777" w:rsidR="00355303" w:rsidRPr="00642532" w:rsidRDefault="00355303" w:rsidP="0022281E">
            <w:pPr>
              <w:pStyle w:val="Leipteksti"/>
              <w:rPr>
                <w:lang w:val="fi-FI"/>
              </w:rPr>
            </w:pPr>
          </w:p>
        </w:tc>
        <w:tc>
          <w:tcPr>
            <w:tcW w:w="7371" w:type="dxa"/>
            <w:gridSpan w:val="5"/>
          </w:tcPr>
          <w:p w14:paraId="1534E3C7" w14:textId="77777777" w:rsidR="0022281E" w:rsidRPr="00642532" w:rsidRDefault="0022281E" w:rsidP="0022281E">
            <w:pPr>
              <w:pStyle w:val="Leipteksti"/>
              <w:rPr>
                <w:lang w:val="fi-FI"/>
              </w:rPr>
            </w:pPr>
            <w:r w:rsidRPr="00642532">
              <w:rPr>
                <w:lang w:val="fi-FI"/>
              </w:rPr>
              <w:t>Kustakin osakkeesta on maksettava yhtiölle 25 euroa. Osakkeet on maksettava viimeistään kahden kuukauden kuluttua tämän perustamissopimuksen allekirjoittamishetkestä.</w:t>
            </w:r>
          </w:p>
          <w:p w14:paraId="2912F74D" w14:textId="77777777" w:rsidR="0022281E" w:rsidRPr="00642532" w:rsidRDefault="0022281E" w:rsidP="0022281E">
            <w:pPr>
              <w:pStyle w:val="Leipteksti"/>
              <w:rPr>
                <w:lang w:val="fi-FI"/>
              </w:rPr>
            </w:pPr>
          </w:p>
          <w:p w14:paraId="57A60CAE" w14:textId="77777777" w:rsidR="0022281E" w:rsidRPr="00642532" w:rsidRDefault="0022281E" w:rsidP="0022281E">
            <w:pPr>
              <w:pStyle w:val="Leipteksti"/>
              <w:rPr>
                <w:lang w:val="fi-FI"/>
              </w:rPr>
            </w:pPr>
            <w:r w:rsidRPr="00642532">
              <w:rPr>
                <w:lang w:val="fi-FI"/>
              </w:rPr>
              <w:t xml:space="preserve">Hallituksen varsinaisiksi jäseniksi valitaan </w:t>
            </w:r>
            <w:sdt>
              <w:sdtPr>
                <w:rPr>
                  <w:rStyle w:val="LeiptekstiChar"/>
                  <w:lang w:val="fi-FI"/>
                </w:rPr>
                <w:id w:val="-749891680"/>
                <w:placeholder>
                  <w:docPart w:val="C9D0F0F3CC2A44039D7A5F5FA1EF0EE4"/>
                </w:placeholder>
                <w:showingPlcHdr/>
              </w:sdtPr>
              <w:sdtEndPr>
                <w:rPr>
                  <w:rStyle w:val="Kappaleenoletusfontti"/>
                </w:rPr>
              </w:sdtEndPr>
              <w:sdtContent>
                <w:r w:rsidRPr="00642532">
                  <w:rPr>
                    <w:rStyle w:val="Paikkamerkkiteksti"/>
                    <w:lang w:val="fi-FI"/>
                  </w:rPr>
                  <w:t>[nimi]</w:t>
                </w:r>
              </w:sdtContent>
            </w:sdt>
            <w:r w:rsidRPr="00642532">
              <w:rPr>
                <w:lang w:val="fi-FI"/>
              </w:rPr>
              <w:t xml:space="preserve">, </w:t>
            </w:r>
            <w:sdt>
              <w:sdtPr>
                <w:rPr>
                  <w:rStyle w:val="LeiptekstiChar"/>
                  <w:lang w:val="fi-FI"/>
                </w:rPr>
                <w:id w:val="1307049190"/>
                <w:placeholder>
                  <w:docPart w:val="EB0570DF6E0E412695662931F4DA2A05"/>
                </w:placeholder>
                <w:showingPlcHdr/>
              </w:sdtPr>
              <w:sdtEndPr>
                <w:rPr>
                  <w:rStyle w:val="Kappaleenoletusfontti"/>
                </w:rPr>
              </w:sdtEndPr>
              <w:sdtContent>
                <w:r w:rsidRPr="00642532">
                  <w:rPr>
                    <w:rStyle w:val="Paikkamerkkiteksti"/>
                    <w:lang w:val="fi-FI"/>
                  </w:rPr>
                  <w:t>[henkilötunnus]</w:t>
                </w:r>
              </w:sdtContent>
            </w:sdt>
            <w:r w:rsidRPr="00642532">
              <w:rPr>
                <w:lang w:val="fi-FI"/>
              </w:rPr>
              <w:t xml:space="preserve"> ja </w:t>
            </w:r>
            <w:sdt>
              <w:sdtPr>
                <w:rPr>
                  <w:rStyle w:val="LeiptekstiChar"/>
                  <w:lang w:val="fi-FI"/>
                </w:rPr>
                <w:id w:val="-325364523"/>
                <w:placeholder>
                  <w:docPart w:val="0AA7780828324DAA810E11A81C1FCDE1"/>
                </w:placeholder>
                <w:showingPlcHdr/>
              </w:sdtPr>
              <w:sdtEndPr>
                <w:rPr>
                  <w:rStyle w:val="Kappaleenoletusfontti"/>
                </w:rPr>
              </w:sdtEndPr>
              <w:sdtContent>
                <w:r w:rsidRPr="00642532">
                  <w:rPr>
                    <w:rStyle w:val="Paikkamerkkiteksti"/>
                    <w:lang w:val="fi-FI"/>
                  </w:rPr>
                  <w:t>[nimi]</w:t>
                </w:r>
              </w:sdtContent>
            </w:sdt>
            <w:r w:rsidRPr="00642532">
              <w:rPr>
                <w:lang w:val="fi-FI"/>
              </w:rPr>
              <w:t xml:space="preserve">, </w:t>
            </w:r>
            <w:sdt>
              <w:sdtPr>
                <w:rPr>
                  <w:rStyle w:val="LeiptekstiChar"/>
                  <w:lang w:val="fi-FI"/>
                </w:rPr>
                <w:id w:val="-1237472021"/>
                <w:placeholder>
                  <w:docPart w:val="35B172360F87442D99EF8F60C33D0E7C"/>
                </w:placeholder>
                <w:showingPlcHdr/>
              </w:sdtPr>
              <w:sdtEndPr>
                <w:rPr>
                  <w:rStyle w:val="Kappaleenoletusfontti"/>
                </w:rPr>
              </w:sdtEndPr>
              <w:sdtContent>
                <w:r w:rsidRPr="00642532">
                  <w:rPr>
                    <w:rStyle w:val="Paikkamerkkiteksti"/>
                    <w:lang w:val="fi-FI"/>
                  </w:rPr>
                  <w:t>[henkilötunnus]</w:t>
                </w:r>
              </w:sdtContent>
            </w:sdt>
            <w:r w:rsidRPr="00642532">
              <w:rPr>
                <w:lang w:val="fi-FI"/>
              </w:rPr>
              <w:t xml:space="preserve"> sekä hallituksen varajäseneksi </w:t>
            </w:r>
            <w:sdt>
              <w:sdtPr>
                <w:rPr>
                  <w:rStyle w:val="LeiptekstiChar"/>
                  <w:lang w:val="fi-FI"/>
                </w:rPr>
                <w:id w:val="2034608025"/>
                <w:placeholder>
                  <w:docPart w:val="7346831C83A6403FB712BA17D9C24FF8"/>
                </w:placeholder>
                <w:showingPlcHdr/>
              </w:sdtPr>
              <w:sdtEndPr>
                <w:rPr>
                  <w:rStyle w:val="Kappaleenoletusfontti"/>
                </w:rPr>
              </w:sdtEndPr>
              <w:sdtContent>
                <w:r w:rsidRPr="00642532">
                  <w:rPr>
                    <w:rStyle w:val="Paikkamerkkiteksti"/>
                    <w:lang w:val="fi-FI"/>
                  </w:rPr>
                  <w:t>[nimi]</w:t>
                </w:r>
              </w:sdtContent>
            </w:sdt>
            <w:r w:rsidRPr="00642532">
              <w:rPr>
                <w:lang w:val="fi-FI"/>
              </w:rPr>
              <w:t xml:space="preserve">, </w:t>
            </w:r>
            <w:sdt>
              <w:sdtPr>
                <w:rPr>
                  <w:rStyle w:val="LeiptekstiChar"/>
                  <w:lang w:val="fi-FI"/>
                </w:rPr>
                <w:id w:val="195283079"/>
                <w:placeholder>
                  <w:docPart w:val="EF496A30DBB84200AF32C3474FFA6FA6"/>
                </w:placeholder>
                <w:showingPlcHdr/>
              </w:sdtPr>
              <w:sdtEndPr>
                <w:rPr>
                  <w:rStyle w:val="Kappaleenoletusfontti"/>
                </w:rPr>
              </w:sdtEndPr>
              <w:sdtContent>
                <w:r w:rsidRPr="00642532">
                  <w:rPr>
                    <w:rStyle w:val="Paikkamerkkiteksti"/>
                    <w:lang w:val="fi-FI"/>
                  </w:rPr>
                  <w:t>[henkilötunnus]</w:t>
                </w:r>
              </w:sdtContent>
            </w:sdt>
            <w:r w:rsidRPr="00642532">
              <w:rPr>
                <w:lang w:val="fi-FI"/>
              </w:rPr>
              <w:t>.</w:t>
            </w:r>
          </w:p>
          <w:p w14:paraId="18414289" w14:textId="77777777" w:rsidR="0022281E" w:rsidRPr="00642532" w:rsidRDefault="0022281E" w:rsidP="0022281E">
            <w:pPr>
              <w:pStyle w:val="Leipteksti"/>
              <w:rPr>
                <w:lang w:val="fi-FI"/>
              </w:rPr>
            </w:pPr>
          </w:p>
          <w:p w14:paraId="1AA234A6" w14:textId="77777777" w:rsidR="0022281E" w:rsidRPr="00642532" w:rsidRDefault="0022281E" w:rsidP="0022281E">
            <w:pPr>
              <w:pStyle w:val="Leipteksti"/>
              <w:rPr>
                <w:lang w:val="fi-FI"/>
              </w:rPr>
            </w:pPr>
            <w:r w:rsidRPr="00642532">
              <w:rPr>
                <w:lang w:val="fi-FI"/>
              </w:rPr>
              <w:t xml:space="preserve">Hallituksen puheenjohtajaksi valitaan </w:t>
            </w:r>
            <w:sdt>
              <w:sdtPr>
                <w:rPr>
                  <w:rStyle w:val="LeiptekstiChar"/>
                  <w:lang w:val="fi-FI"/>
                </w:rPr>
                <w:id w:val="-682206334"/>
                <w:placeholder>
                  <w:docPart w:val="039DB0545A1246EA8414C086445368D4"/>
                </w:placeholder>
                <w:showingPlcHdr/>
              </w:sdtPr>
              <w:sdtEndPr>
                <w:rPr>
                  <w:rStyle w:val="Kappaleenoletusfontti"/>
                </w:rPr>
              </w:sdtEndPr>
              <w:sdtContent>
                <w:r w:rsidRPr="00642532">
                  <w:rPr>
                    <w:rStyle w:val="Paikkamerkkiteksti"/>
                    <w:lang w:val="fi-FI"/>
                  </w:rPr>
                  <w:t>[nimi]</w:t>
                </w:r>
              </w:sdtContent>
            </w:sdt>
            <w:r w:rsidRPr="00642532">
              <w:rPr>
                <w:lang w:val="fi-FI"/>
              </w:rPr>
              <w:t xml:space="preserve">, </w:t>
            </w:r>
            <w:sdt>
              <w:sdtPr>
                <w:rPr>
                  <w:rStyle w:val="LeiptekstiChar"/>
                  <w:lang w:val="fi-FI"/>
                </w:rPr>
                <w:id w:val="-553934762"/>
                <w:placeholder>
                  <w:docPart w:val="D26F4AFEC75E4E98B8DD459EA562C4C7"/>
                </w:placeholder>
                <w:showingPlcHdr/>
              </w:sdtPr>
              <w:sdtEndPr>
                <w:rPr>
                  <w:rStyle w:val="Kappaleenoletusfontti"/>
                </w:rPr>
              </w:sdtEndPr>
              <w:sdtContent>
                <w:r w:rsidRPr="00642532">
                  <w:rPr>
                    <w:rStyle w:val="Paikkamerkkiteksti"/>
                    <w:lang w:val="fi-FI"/>
                  </w:rPr>
                  <w:t>[henkilötunnus]</w:t>
                </w:r>
              </w:sdtContent>
            </w:sdt>
            <w:r w:rsidRPr="00642532">
              <w:rPr>
                <w:lang w:val="fi-FI"/>
              </w:rPr>
              <w:t>.</w:t>
            </w:r>
          </w:p>
          <w:p w14:paraId="5BCA8497" w14:textId="77777777" w:rsidR="0022281E" w:rsidRPr="00642532" w:rsidRDefault="0022281E" w:rsidP="0022281E">
            <w:pPr>
              <w:pStyle w:val="Leipteksti"/>
              <w:rPr>
                <w:lang w:val="fi-FI"/>
              </w:rPr>
            </w:pPr>
          </w:p>
          <w:p w14:paraId="034D8F38" w14:textId="77777777" w:rsidR="0022281E" w:rsidRPr="00642532" w:rsidRDefault="0022281E" w:rsidP="0022281E">
            <w:pPr>
              <w:pStyle w:val="Leipteksti"/>
              <w:rPr>
                <w:lang w:val="fi-FI"/>
              </w:rPr>
            </w:pPr>
            <w:r w:rsidRPr="00642532">
              <w:rPr>
                <w:lang w:val="fi-FI"/>
              </w:rPr>
              <w:t xml:space="preserve">Tilintarkastajaksi valitaan tilintarkastusyhteisö </w:t>
            </w:r>
            <w:sdt>
              <w:sdtPr>
                <w:rPr>
                  <w:rStyle w:val="LeiptekstiChar"/>
                  <w:lang w:val="fi-FI"/>
                </w:rPr>
                <w:id w:val="-1091387200"/>
                <w:placeholder>
                  <w:docPart w:val="15F69EAC87304967852A62B5CBD1CAB0"/>
                </w:placeholder>
                <w:showingPlcHdr/>
              </w:sdtPr>
              <w:sdtEndPr>
                <w:rPr>
                  <w:rStyle w:val="Kappaleenoletusfontti"/>
                </w:rPr>
              </w:sdtEndPr>
              <w:sdtContent>
                <w:r w:rsidRPr="00642532">
                  <w:rPr>
                    <w:rStyle w:val="Paikkamerkkiteksti"/>
                    <w:lang w:val="fi-FI"/>
                  </w:rPr>
                  <w:t>[yhteisön nimi]</w:t>
                </w:r>
              </w:sdtContent>
            </w:sdt>
            <w:r w:rsidRPr="00642532">
              <w:rPr>
                <w:lang w:val="fi-FI"/>
              </w:rPr>
              <w:t xml:space="preserve"> päävastuullisena tilintarkastajana </w:t>
            </w:r>
            <w:sdt>
              <w:sdtPr>
                <w:rPr>
                  <w:rStyle w:val="LeiptekstiChar"/>
                  <w:lang w:val="fi-FI"/>
                </w:rPr>
                <w:id w:val="-1991855862"/>
                <w:placeholder>
                  <w:docPart w:val="4B977CAFE80E4319BBD99FB679EE73D8"/>
                </w:placeholder>
                <w:showingPlcHdr/>
              </w:sdtPr>
              <w:sdtEndPr>
                <w:rPr>
                  <w:rStyle w:val="Kappaleenoletusfontti"/>
                </w:rPr>
              </w:sdtEndPr>
              <w:sdtContent>
                <w:r w:rsidRPr="00642532">
                  <w:rPr>
                    <w:rStyle w:val="Paikkamerkkiteksti"/>
                    <w:lang w:val="fi-FI"/>
                  </w:rPr>
                  <w:t>[nimi]</w:t>
                </w:r>
              </w:sdtContent>
            </w:sdt>
            <w:r w:rsidRPr="00642532">
              <w:rPr>
                <w:lang w:val="fi-FI"/>
              </w:rPr>
              <w:t>.</w:t>
            </w:r>
          </w:p>
          <w:p w14:paraId="517BFC35" w14:textId="77777777" w:rsidR="0022281E" w:rsidRPr="00642532" w:rsidRDefault="0022281E" w:rsidP="0022281E">
            <w:pPr>
              <w:pStyle w:val="Leipteksti"/>
              <w:rPr>
                <w:lang w:val="fi-FI"/>
              </w:rPr>
            </w:pPr>
          </w:p>
          <w:p w14:paraId="1C87652F" w14:textId="70E4D7B2" w:rsidR="0022281E" w:rsidRPr="00642532" w:rsidRDefault="008328DE" w:rsidP="0022281E">
            <w:pPr>
              <w:pStyle w:val="Leipteksti"/>
              <w:rPr>
                <w:lang w:val="fi-FI"/>
              </w:rPr>
            </w:pPr>
            <w:r>
              <w:rPr>
                <w:lang w:val="fi-FI"/>
              </w:rPr>
              <w:t>Yhtiön tilikausi on 1.1.–</w:t>
            </w:r>
            <w:r w:rsidR="0022281E" w:rsidRPr="00642532">
              <w:rPr>
                <w:lang w:val="fi-FI"/>
              </w:rPr>
              <w:t xml:space="preserve">31.12., ja ensimmäinen tilikausi päättyy </w:t>
            </w:r>
            <w:sdt>
              <w:sdtPr>
                <w:rPr>
                  <w:rStyle w:val="LeiptekstiChar"/>
                  <w:lang w:val="fi-FI"/>
                </w:rPr>
                <w:id w:val="1773581430"/>
                <w:placeholder>
                  <w:docPart w:val="C676B3DCB8104EBB91AE66F740BBDB45"/>
                </w:placeholder>
                <w:showingPlcHdr/>
                <w:date>
                  <w:dateFormat w:val="d.M.yyyy"/>
                  <w:lid w:val="fi-FI"/>
                  <w:storeMappedDataAs w:val="dateTime"/>
                  <w:calendar w:val="gregorian"/>
                </w:date>
              </w:sdtPr>
              <w:sdtEndPr>
                <w:rPr>
                  <w:rStyle w:val="Kappaleenoletusfontti"/>
                </w:rPr>
              </w:sdtEndPr>
              <w:sdtContent>
                <w:r w:rsidR="0022281E" w:rsidRPr="00642532">
                  <w:rPr>
                    <w:rStyle w:val="Paikkamerkkiteksti"/>
                    <w:lang w:val="fi-FI"/>
                  </w:rPr>
                  <w:t>[pvm]</w:t>
                </w:r>
              </w:sdtContent>
            </w:sdt>
            <w:r w:rsidR="0022281E" w:rsidRPr="00642532">
              <w:rPr>
                <w:lang w:val="fi-FI"/>
              </w:rPr>
              <w:t xml:space="preserve">. </w:t>
            </w:r>
          </w:p>
          <w:p w14:paraId="11418415" w14:textId="77777777" w:rsidR="0022281E" w:rsidRPr="00642532" w:rsidRDefault="0022281E" w:rsidP="0022281E">
            <w:pPr>
              <w:pStyle w:val="Leipteksti"/>
              <w:rPr>
                <w:lang w:val="fi-FI"/>
              </w:rPr>
            </w:pPr>
            <w:r w:rsidRPr="00642532">
              <w:rPr>
                <w:highlight w:val="yellow"/>
                <w:lang w:val="fi-FI"/>
              </w:rPr>
              <w:t>[Ensimmäinen tilikausi ei saa ylittää 18 kuukautta. Ensimmäisen tilikauden ja normaalin tilikauden päätyttävä samana kalenteripäivänä].</w:t>
            </w:r>
          </w:p>
          <w:p w14:paraId="1974E276" w14:textId="77777777" w:rsidR="0022281E" w:rsidRPr="00642532" w:rsidRDefault="0022281E" w:rsidP="0022281E">
            <w:pPr>
              <w:pStyle w:val="Leipteksti"/>
              <w:rPr>
                <w:lang w:val="fi-FI"/>
              </w:rPr>
            </w:pPr>
          </w:p>
          <w:p w14:paraId="40B49B45" w14:textId="6275EC11" w:rsidR="00355303" w:rsidRPr="00642532" w:rsidRDefault="0022281E" w:rsidP="0022281E">
            <w:pPr>
              <w:pStyle w:val="Leipteksti"/>
              <w:rPr>
                <w:lang w:val="fi-FI"/>
              </w:rPr>
            </w:pPr>
            <w:r w:rsidRPr="00642532">
              <w:rPr>
                <w:lang w:val="fi-FI"/>
              </w:rPr>
              <w:t>Yhtiöjärjestys on tämän perustamissopimuksen liitteenä.</w:t>
            </w:r>
          </w:p>
        </w:tc>
      </w:tr>
      <w:tr w:rsidR="00355303" w:rsidRPr="00642532" w14:paraId="68B1298B" w14:textId="77777777" w:rsidTr="00CB4613">
        <w:tc>
          <w:tcPr>
            <w:tcW w:w="2830" w:type="dxa"/>
          </w:tcPr>
          <w:p w14:paraId="2B1E6E4B" w14:textId="77777777" w:rsidR="00355303" w:rsidRPr="00642532" w:rsidRDefault="00355303" w:rsidP="00FF333A"/>
        </w:tc>
        <w:tc>
          <w:tcPr>
            <w:tcW w:w="7371" w:type="dxa"/>
            <w:gridSpan w:val="5"/>
          </w:tcPr>
          <w:p w14:paraId="497A0225" w14:textId="77777777" w:rsidR="00355303" w:rsidRPr="00642532" w:rsidRDefault="00355303" w:rsidP="00FF333A"/>
        </w:tc>
      </w:tr>
      <w:tr w:rsidR="00355303" w:rsidRPr="00642532" w14:paraId="2E4203F0" w14:textId="77777777" w:rsidTr="00CB4613">
        <w:tc>
          <w:tcPr>
            <w:tcW w:w="2830" w:type="dxa"/>
          </w:tcPr>
          <w:p w14:paraId="6F93AD1C" w14:textId="77777777" w:rsidR="00355303" w:rsidRPr="00642532" w:rsidRDefault="00355303" w:rsidP="0022281E">
            <w:pPr>
              <w:pStyle w:val="Leipteksti"/>
              <w:rPr>
                <w:lang w:val="fi-FI"/>
              </w:rPr>
            </w:pPr>
          </w:p>
        </w:tc>
        <w:tc>
          <w:tcPr>
            <w:tcW w:w="7371" w:type="dxa"/>
            <w:gridSpan w:val="5"/>
          </w:tcPr>
          <w:p w14:paraId="0F64EF6E" w14:textId="147B9B1E" w:rsidR="00355303" w:rsidRPr="00642532" w:rsidRDefault="008328DE" w:rsidP="0022281E">
            <w:pPr>
              <w:pStyle w:val="Leipteksti"/>
              <w:rPr>
                <w:lang w:val="fi-FI"/>
              </w:rPr>
            </w:pPr>
            <w:sdt>
              <w:sdtPr>
                <w:rPr>
                  <w:rStyle w:val="LeiptekstiChar"/>
                  <w:lang w:val="fi-FI"/>
                </w:rPr>
                <w:id w:val="-969438562"/>
                <w:placeholder>
                  <w:docPart w:val="B04E6949011B41FF958C90D40FC523E5"/>
                </w:placeholder>
              </w:sdtPr>
              <w:sdtEndPr>
                <w:rPr>
                  <w:rStyle w:val="LeiptekstiChar"/>
                </w:rPr>
              </w:sdtEndPr>
              <w:sdtContent>
                <w:r w:rsidR="0022281E" w:rsidRPr="00642532">
                  <w:rPr>
                    <w:rStyle w:val="LeiptekstiChar"/>
                    <w:lang w:val="fi-FI"/>
                  </w:rPr>
                  <w:t>[Paikka ja aika]</w:t>
                </w:r>
              </w:sdtContent>
            </w:sdt>
          </w:p>
        </w:tc>
      </w:tr>
      <w:tr w:rsidR="00355303" w:rsidRPr="00642532" w14:paraId="53A50BD8" w14:textId="77777777" w:rsidTr="00CB4613">
        <w:tc>
          <w:tcPr>
            <w:tcW w:w="2830" w:type="dxa"/>
          </w:tcPr>
          <w:p w14:paraId="359DD1C6" w14:textId="77777777" w:rsidR="00355303" w:rsidRPr="00642532" w:rsidRDefault="00355303" w:rsidP="00FF333A"/>
        </w:tc>
        <w:tc>
          <w:tcPr>
            <w:tcW w:w="7371" w:type="dxa"/>
            <w:gridSpan w:val="5"/>
          </w:tcPr>
          <w:p w14:paraId="02856CA1" w14:textId="77777777" w:rsidR="00355303" w:rsidRPr="00642532" w:rsidRDefault="00355303" w:rsidP="00FF333A"/>
        </w:tc>
      </w:tr>
      <w:tr w:rsidR="00355303" w:rsidRPr="00642532" w14:paraId="7781C0A4" w14:textId="77777777" w:rsidTr="00CB4613">
        <w:tc>
          <w:tcPr>
            <w:tcW w:w="2830" w:type="dxa"/>
          </w:tcPr>
          <w:p w14:paraId="7DC42F84" w14:textId="77777777" w:rsidR="00355303" w:rsidRPr="00642532" w:rsidRDefault="00355303" w:rsidP="00FF333A"/>
        </w:tc>
        <w:tc>
          <w:tcPr>
            <w:tcW w:w="7371" w:type="dxa"/>
            <w:gridSpan w:val="5"/>
          </w:tcPr>
          <w:p w14:paraId="6A5FC7D2" w14:textId="77777777" w:rsidR="00355303" w:rsidRPr="00642532" w:rsidRDefault="00355303" w:rsidP="00FF333A"/>
        </w:tc>
      </w:tr>
      <w:tr w:rsidR="00355303" w:rsidRPr="00642532" w14:paraId="17F6955C" w14:textId="77777777" w:rsidTr="00CB4613">
        <w:tc>
          <w:tcPr>
            <w:tcW w:w="2830" w:type="dxa"/>
          </w:tcPr>
          <w:p w14:paraId="47C84F5C" w14:textId="77777777" w:rsidR="00355303" w:rsidRPr="00642532" w:rsidRDefault="00355303" w:rsidP="00FF333A"/>
        </w:tc>
        <w:tc>
          <w:tcPr>
            <w:tcW w:w="7371" w:type="dxa"/>
            <w:gridSpan w:val="5"/>
          </w:tcPr>
          <w:p w14:paraId="6A9958F5" w14:textId="77777777" w:rsidR="00355303" w:rsidRPr="00642532" w:rsidRDefault="00355303" w:rsidP="00FF333A"/>
        </w:tc>
      </w:tr>
      <w:tr w:rsidR="0022281E" w:rsidRPr="00642532" w14:paraId="79B6F9AD" w14:textId="77777777" w:rsidTr="00642532">
        <w:tc>
          <w:tcPr>
            <w:tcW w:w="2830" w:type="dxa"/>
          </w:tcPr>
          <w:p w14:paraId="69CCA28A" w14:textId="77777777" w:rsidR="0022281E" w:rsidRPr="00642532" w:rsidRDefault="0022281E" w:rsidP="00FF333A"/>
        </w:tc>
        <w:tc>
          <w:tcPr>
            <w:tcW w:w="3402" w:type="dxa"/>
            <w:gridSpan w:val="2"/>
            <w:tcBorders>
              <w:top w:val="single" w:sz="4" w:space="0" w:color="auto"/>
            </w:tcBorders>
          </w:tcPr>
          <w:p w14:paraId="024E2694" w14:textId="5DAF4853" w:rsidR="0022281E" w:rsidRPr="00642532" w:rsidRDefault="008328DE" w:rsidP="0022281E">
            <w:pPr>
              <w:pStyle w:val="Leipteksti"/>
              <w:rPr>
                <w:lang w:val="fi-FI"/>
              </w:rPr>
            </w:pPr>
            <w:sdt>
              <w:sdtPr>
                <w:rPr>
                  <w:rStyle w:val="LeiptekstiChar"/>
                  <w:lang w:val="fi-FI"/>
                </w:rPr>
                <w:id w:val="1799261242"/>
                <w:placeholder>
                  <w:docPart w:val="269041A0961843AAB41EF2D75FDEC3C6"/>
                </w:placeholder>
                <w:showingPlcHdr/>
              </w:sdtPr>
              <w:sdtEndPr>
                <w:rPr>
                  <w:rStyle w:val="Kappaleenoletusfontti"/>
                </w:rPr>
              </w:sdtEndPr>
              <w:sdtContent>
                <w:r w:rsidR="0022281E" w:rsidRPr="00642532">
                  <w:rPr>
                    <w:lang w:val="fi-FI"/>
                  </w:rPr>
                  <w:t>[nimi]</w:t>
                </w:r>
              </w:sdtContent>
            </w:sdt>
          </w:p>
        </w:tc>
        <w:tc>
          <w:tcPr>
            <w:tcW w:w="426" w:type="dxa"/>
          </w:tcPr>
          <w:p w14:paraId="0B2A9F23" w14:textId="77777777" w:rsidR="0022281E" w:rsidRPr="00642532" w:rsidRDefault="0022281E" w:rsidP="0022281E">
            <w:pPr>
              <w:pStyle w:val="Leipteksti"/>
              <w:rPr>
                <w:lang w:val="fi-FI"/>
              </w:rPr>
            </w:pPr>
          </w:p>
        </w:tc>
        <w:tc>
          <w:tcPr>
            <w:tcW w:w="3543" w:type="dxa"/>
            <w:gridSpan w:val="2"/>
            <w:tcBorders>
              <w:top w:val="single" w:sz="4" w:space="0" w:color="auto"/>
            </w:tcBorders>
          </w:tcPr>
          <w:p w14:paraId="6A848A35" w14:textId="396D10A3" w:rsidR="0022281E" w:rsidRPr="00642532" w:rsidRDefault="008328DE" w:rsidP="0022281E">
            <w:pPr>
              <w:pStyle w:val="Leipteksti"/>
              <w:rPr>
                <w:lang w:val="fi-FI"/>
              </w:rPr>
            </w:pPr>
            <w:sdt>
              <w:sdtPr>
                <w:rPr>
                  <w:rStyle w:val="LeiptekstiChar"/>
                  <w:lang w:val="fi-FI"/>
                </w:rPr>
                <w:id w:val="-1906135600"/>
                <w:placeholder>
                  <w:docPart w:val="3D0B3F84C89E4DDAA99CC5AFB56B434F"/>
                </w:placeholder>
                <w:showingPlcHdr/>
              </w:sdtPr>
              <w:sdtEndPr>
                <w:rPr>
                  <w:rStyle w:val="Kappaleenoletusfontti"/>
                </w:rPr>
              </w:sdtEndPr>
              <w:sdtContent>
                <w:r w:rsidR="0022281E" w:rsidRPr="00642532">
                  <w:rPr>
                    <w:lang w:val="fi-FI"/>
                  </w:rPr>
                  <w:t>[nimi]</w:t>
                </w:r>
              </w:sdtContent>
            </w:sdt>
          </w:p>
        </w:tc>
      </w:tr>
      <w:tr w:rsidR="0022281E" w:rsidRPr="00642532" w14:paraId="54DCFEF3" w14:textId="77777777" w:rsidTr="00CB4613">
        <w:tc>
          <w:tcPr>
            <w:tcW w:w="2830" w:type="dxa"/>
          </w:tcPr>
          <w:p w14:paraId="7B956DA9" w14:textId="77777777" w:rsidR="0022281E" w:rsidRPr="00642532" w:rsidRDefault="0022281E" w:rsidP="00FF333A"/>
        </w:tc>
        <w:tc>
          <w:tcPr>
            <w:tcW w:w="3402" w:type="dxa"/>
            <w:gridSpan w:val="2"/>
          </w:tcPr>
          <w:p w14:paraId="11F54BAD" w14:textId="77777777" w:rsidR="0022281E" w:rsidRPr="00642532" w:rsidRDefault="0022281E" w:rsidP="0022281E">
            <w:pPr>
              <w:pStyle w:val="Leipteksti"/>
              <w:rPr>
                <w:lang w:val="fi-FI"/>
              </w:rPr>
            </w:pPr>
          </w:p>
        </w:tc>
        <w:tc>
          <w:tcPr>
            <w:tcW w:w="426" w:type="dxa"/>
          </w:tcPr>
          <w:p w14:paraId="0A64F043" w14:textId="77777777" w:rsidR="0022281E" w:rsidRPr="00642532" w:rsidRDefault="0022281E" w:rsidP="0022281E">
            <w:pPr>
              <w:pStyle w:val="Leipteksti"/>
              <w:rPr>
                <w:lang w:val="fi-FI"/>
              </w:rPr>
            </w:pPr>
          </w:p>
        </w:tc>
        <w:tc>
          <w:tcPr>
            <w:tcW w:w="3543" w:type="dxa"/>
            <w:gridSpan w:val="2"/>
          </w:tcPr>
          <w:p w14:paraId="2E9CEA80" w14:textId="72A729A3" w:rsidR="0022281E" w:rsidRPr="00642532" w:rsidRDefault="0022281E" w:rsidP="0022281E">
            <w:pPr>
              <w:pStyle w:val="Leipteksti"/>
              <w:rPr>
                <w:lang w:val="fi-FI"/>
              </w:rPr>
            </w:pPr>
          </w:p>
        </w:tc>
      </w:tr>
      <w:tr w:rsidR="0022281E" w:rsidRPr="00642532" w14:paraId="52F7C87A" w14:textId="77777777" w:rsidTr="00CB4613">
        <w:tc>
          <w:tcPr>
            <w:tcW w:w="2830" w:type="dxa"/>
          </w:tcPr>
          <w:p w14:paraId="3D2D90EF" w14:textId="77777777" w:rsidR="0022281E" w:rsidRPr="00642532" w:rsidRDefault="0022281E" w:rsidP="00FF333A"/>
        </w:tc>
        <w:tc>
          <w:tcPr>
            <w:tcW w:w="3402" w:type="dxa"/>
            <w:gridSpan w:val="2"/>
          </w:tcPr>
          <w:p w14:paraId="46C71E15" w14:textId="77777777" w:rsidR="0022281E" w:rsidRPr="00642532" w:rsidRDefault="0022281E" w:rsidP="0022281E">
            <w:pPr>
              <w:pStyle w:val="Leipteksti"/>
              <w:rPr>
                <w:lang w:val="fi-FI"/>
              </w:rPr>
            </w:pPr>
          </w:p>
        </w:tc>
        <w:tc>
          <w:tcPr>
            <w:tcW w:w="426" w:type="dxa"/>
          </w:tcPr>
          <w:p w14:paraId="5FD9EB63" w14:textId="77777777" w:rsidR="0022281E" w:rsidRPr="00642532" w:rsidRDefault="0022281E" w:rsidP="0022281E">
            <w:pPr>
              <w:pStyle w:val="Leipteksti"/>
              <w:rPr>
                <w:lang w:val="fi-FI"/>
              </w:rPr>
            </w:pPr>
          </w:p>
        </w:tc>
        <w:tc>
          <w:tcPr>
            <w:tcW w:w="3543" w:type="dxa"/>
            <w:gridSpan w:val="2"/>
          </w:tcPr>
          <w:p w14:paraId="181E06CE" w14:textId="0D77C4D7" w:rsidR="0022281E" w:rsidRPr="00642532" w:rsidRDefault="0022281E" w:rsidP="0022281E">
            <w:pPr>
              <w:pStyle w:val="Leipteksti"/>
              <w:rPr>
                <w:lang w:val="fi-FI"/>
              </w:rPr>
            </w:pPr>
          </w:p>
        </w:tc>
      </w:tr>
      <w:tr w:rsidR="0022281E" w:rsidRPr="00642532" w14:paraId="2CB0A344" w14:textId="77777777" w:rsidTr="00642532">
        <w:tc>
          <w:tcPr>
            <w:tcW w:w="2830" w:type="dxa"/>
          </w:tcPr>
          <w:p w14:paraId="06D2E0A4" w14:textId="77777777" w:rsidR="0022281E" w:rsidRPr="00642532" w:rsidRDefault="0022281E" w:rsidP="00FF333A"/>
        </w:tc>
        <w:tc>
          <w:tcPr>
            <w:tcW w:w="3402" w:type="dxa"/>
            <w:gridSpan w:val="2"/>
            <w:tcBorders>
              <w:bottom w:val="single" w:sz="4" w:space="0" w:color="auto"/>
            </w:tcBorders>
          </w:tcPr>
          <w:p w14:paraId="63143EEB" w14:textId="77777777" w:rsidR="0022281E" w:rsidRPr="00642532" w:rsidRDefault="0022281E" w:rsidP="0022281E">
            <w:pPr>
              <w:pStyle w:val="Leipteksti"/>
              <w:rPr>
                <w:lang w:val="fi-FI"/>
              </w:rPr>
            </w:pPr>
          </w:p>
        </w:tc>
        <w:tc>
          <w:tcPr>
            <w:tcW w:w="426" w:type="dxa"/>
          </w:tcPr>
          <w:p w14:paraId="1ABEB9D4" w14:textId="77777777" w:rsidR="0022281E" w:rsidRPr="00642532" w:rsidRDefault="0022281E" w:rsidP="0022281E">
            <w:pPr>
              <w:pStyle w:val="Leipteksti"/>
              <w:rPr>
                <w:lang w:val="fi-FI"/>
              </w:rPr>
            </w:pPr>
          </w:p>
        </w:tc>
        <w:tc>
          <w:tcPr>
            <w:tcW w:w="3543" w:type="dxa"/>
            <w:gridSpan w:val="2"/>
            <w:tcBorders>
              <w:bottom w:val="single" w:sz="4" w:space="0" w:color="auto"/>
            </w:tcBorders>
          </w:tcPr>
          <w:p w14:paraId="6300B1C4" w14:textId="1276652E" w:rsidR="0022281E" w:rsidRPr="00642532" w:rsidRDefault="0022281E" w:rsidP="0022281E">
            <w:pPr>
              <w:pStyle w:val="Leipteksti"/>
              <w:rPr>
                <w:lang w:val="fi-FI"/>
              </w:rPr>
            </w:pPr>
          </w:p>
        </w:tc>
      </w:tr>
      <w:tr w:rsidR="0022281E" w:rsidRPr="00642532" w14:paraId="23ABA0E5" w14:textId="77777777" w:rsidTr="00642532">
        <w:tc>
          <w:tcPr>
            <w:tcW w:w="2830" w:type="dxa"/>
          </w:tcPr>
          <w:p w14:paraId="0F74333C" w14:textId="77777777" w:rsidR="0022281E" w:rsidRPr="00642532" w:rsidRDefault="0022281E" w:rsidP="00FF333A"/>
        </w:tc>
        <w:tc>
          <w:tcPr>
            <w:tcW w:w="3402" w:type="dxa"/>
            <w:gridSpan w:val="2"/>
            <w:tcBorders>
              <w:top w:val="single" w:sz="4" w:space="0" w:color="auto"/>
            </w:tcBorders>
          </w:tcPr>
          <w:p w14:paraId="302BD2B9" w14:textId="55D3DEA0" w:rsidR="0022281E" w:rsidRPr="00642532" w:rsidRDefault="008328DE" w:rsidP="0022281E">
            <w:pPr>
              <w:pStyle w:val="Leipteksti"/>
              <w:rPr>
                <w:lang w:val="fi-FI"/>
              </w:rPr>
            </w:pPr>
            <w:sdt>
              <w:sdtPr>
                <w:rPr>
                  <w:rStyle w:val="LeiptekstiChar"/>
                  <w:lang w:val="fi-FI"/>
                </w:rPr>
                <w:id w:val="1011720320"/>
                <w:placeholder>
                  <w:docPart w:val="AAC9D0B7C8CA4CA9810C5CAB58C21A27"/>
                </w:placeholder>
                <w:showingPlcHdr/>
              </w:sdtPr>
              <w:sdtEndPr>
                <w:rPr>
                  <w:rStyle w:val="Kappaleenoletusfontti"/>
                </w:rPr>
              </w:sdtEndPr>
              <w:sdtContent>
                <w:r w:rsidR="0022281E" w:rsidRPr="00642532">
                  <w:rPr>
                    <w:lang w:val="fi-FI"/>
                  </w:rPr>
                  <w:t>[nimi]</w:t>
                </w:r>
              </w:sdtContent>
            </w:sdt>
          </w:p>
        </w:tc>
        <w:tc>
          <w:tcPr>
            <w:tcW w:w="426" w:type="dxa"/>
          </w:tcPr>
          <w:p w14:paraId="1C3FC37F" w14:textId="77777777" w:rsidR="0022281E" w:rsidRPr="00642532" w:rsidRDefault="0022281E" w:rsidP="0022281E">
            <w:pPr>
              <w:pStyle w:val="Leipteksti"/>
              <w:rPr>
                <w:lang w:val="fi-FI"/>
              </w:rPr>
            </w:pPr>
          </w:p>
        </w:tc>
        <w:tc>
          <w:tcPr>
            <w:tcW w:w="3543" w:type="dxa"/>
            <w:gridSpan w:val="2"/>
            <w:tcBorders>
              <w:top w:val="single" w:sz="4" w:space="0" w:color="auto"/>
            </w:tcBorders>
          </w:tcPr>
          <w:p w14:paraId="77DE3BDE" w14:textId="5482BB19" w:rsidR="0022281E" w:rsidRPr="00642532" w:rsidRDefault="008328DE" w:rsidP="0022281E">
            <w:pPr>
              <w:pStyle w:val="Leipteksti"/>
              <w:rPr>
                <w:lang w:val="fi-FI"/>
              </w:rPr>
            </w:pPr>
            <w:sdt>
              <w:sdtPr>
                <w:rPr>
                  <w:rStyle w:val="LeiptekstiChar"/>
                  <w:lang w:val="fi-FI"/>
                </w:rPr>
                <w:id w:val="935793645"/>
                <w:placeholder>
                  <w:docPart w:val="488947B0A4074B8DB263348292D91A53"/>
                </w:placeholder>
                <w:showingPlcHdr/>
              </w:sdtPr>
              <w:sdtEndPr>
                <w:rPr>
                  <w:rStyle w:val="Kappaleenoletusfontti"/>
                </w:rPr>
              </w:sdtEndPr>
              <w:sdtContent>
                <w:r w:rsidR="0022281E" w:rsidRPr="00642532">
                  <w:rPr>
                    <w:lang w:val="fi-FI"/>
                  </w:rPr>
                  <w:t>[nimi]</w:t>
                </w:r>
              </w:sdtContent>
            </w:sdt>
          </w:p>
        </w:tc>
      </w:tr>
    </w:tbl>
    <w:p w14:paraId="32C1682B" w14:textId="17640685" w:rsidR="00AD6D73" w:rsidRPr="00642532" w:rsidRDefault="0022281E" w:rsidP="0022281E">
      <w:pPr>
        <w:pStyle w:val="Otsikko1"/>
      </w:pPr>
      <w:r w:rsidRPr="00642532">
        <w:t>Yhtiöjärjestys</w:t>
      </w:r>
    </w:p>
    <w:p w14:paraId="40C60F90" w14:textId="77777777" w:rsidR="00AD6D73" w:rsidRPr="00642532" w:rsidRDefault="00AD6D73">
      <w:pPr>
        <w:rPr>
          <w:rFonts w:ascii="Arial" w:hAnsi="Arial"/>
          <w:color w:val="auto"/>
          <w:sz w:val="20"/>
        </w:rPr>
      </w:pPr>
    </w:p>
    <w:p w14:paraId="094FEE45" w14:textId="735AE272" w:rsidR="00355303" w:rsidRPr="00642532" w:rsidRDefault="00355303" w:rsidP="00355303">
      <w:pPr>
        <w:pStyle w:val="Leipteksti"/>
        <w:rPr>
          <w:lang w:val="fi-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7138"/>
      </w:tblGrid>
      <w:tr w:rsidR="0022281E" w:rsidRPr="00642532" w14:paraId="7D8AC47F" w14:textId="77777777" w:rsidTr="00936620">
        <w:tc>
          <w:tcPr>
            <w:tcW w:w="9968" w:type="dxa"/>
            <w:gridSpan w:val="2"/>
          </w:tcPr>
          <w:p w14:paraId="5567789B" w14:textId="6F53CEEE" w:rsidR="0022281E" w:rsidRPr="00642532" w:rsidRDefault="0022281E" w:rsidP="0022281E">
            <w:pPr>
              <w:pStyle w:val="Otsikko2"/>
            </w:pPr>
            <w:r w:rsidRPr="00642532">
              <w:t>Yhtiön toiminimi ja kotipaikka</w:t>
            </w:r>
          </w:p>
        </w:tc>
      </w:tr>
      <w:tr w:rsidR="0022281E" w:rsidRPr="00642532" w14:paraId="7B96FA1C" w14:textId="77777777" w:rsidTr="00936620">
        <w:tc>
          <w:tcPr>
            <w:tcW w:w="2830" w:type="dxa"/>
          </w:tcPr>
          <w:p w14:paraId="4FA13572" w14:textId="77777777" w:rsidR="0022281E" w:rsidRPr="00642532" w:rsidRDefault="0022281E" w:rsidP="00355303">
            <w:pPr>
              <w:pStyle w:val="Leipteksti"/>
              <w:rPr>
                <w:lang w:val="fi-FI"/>
              </w:rPr>
            </w:pPr>
          </w:p>
        </w:tc>
        <w:tc>
          <w:tcPr>
            <w:tcW w:w="7138" w:type="dxa"/>
          </w:tcPr>
          <w:p w14:paraId="768C333F" w14:textId="77777777" w:rsidR="0022281E" w:rsidRPr="00642532" w:rsidRDefault="0022281E" w:rsidP="00355303">
            <w:pPr>
              <w:pStyle w:val="Leipteksti"/>
              <w:rPr>
                <w:lang w:val="fi-FI"/>
              </w:rPr>
            </w:pPr>
          </w:p>
        </w:tc>
      </w:tr>
      <w:tr w:rsidR="0022281E" w:rsidRPr="00642532" w14:paraId="7683352C" w14:textId="77777777" w:rsidTr="00936620">
        <w:tc>
          <w:tcPr>
            <w:tcW w:w="2830" w:type="dxa"/>
          </w:tcPr>
          <w:p w14:paraId="6A05F8AF" w14:textId="77777777" w:rsidR="0022281E" w:rsidRPr="00642532" w:rsidRDefault="0022281E" w:rsidP="0022281E">
            <w:pPr>
              <w:pStyle w:val="Leipteksti"/>
              <w:rPr>
                <w:lang w:val="fi-FI"/>
              </w:rPr>
            </w:pPr>
          </w:p>
        </w:tc>
        <w:tc>
          <w:tcPr>
            <w:tcW w:w="7138" w:type="dxa"/>
          </w:tcPr>
          <w:p w14:paraId="597A41D9" w14:textId="3D2C4373" w:rsidR="0022281E" w:rsidRPr="00642532" w:rsidRDefault="0022281E" w:rsidP="0022281E">
            <w:pPr>
              <w:pStyle w:val="Leipteksti"/>
              <w:rPr>
                <w:lang w:val="fi-FI"/>
              </w:rPr>
            </w:pPr>
            <w:r w:rsidRPr="00642532">
              <w:rPr>
                <w:lang w:val="fi-FI"/>
              </w:rPr>
              <w:t xml:space="preserve">Yhtiön toiminimi on </w:t>
            </w:r>
            <w:sdt>
              <w:sdtPr>
                <w:rPr>
                  <w:rStyle w:val="LeiptekstiChar"/>
                  <w:lang w:val="fi-FI"/>
                </w:rPr>
                <w:id w:val="-1464962558"/>
                <w:placeholder>
                  <w:docPart w:val="489F54DE131943CC804183EDC01A755C"/>
                </w:placeholder>
                <w:showingPlcHdr/>
              </w:sdtPr>
              <w:sdtEndPr>
                <w:rPr>
                  <w:rStyle w:val="Kappaleenoletusfontti"/>
                </w:rPr>
              </w:sdtEndPr>
              <w:sdtContent>
                <w:r w:rsidRPr="00642532">
                  <w:rPr>
                    <w:rStyle w:val="Paikkamerkkiteksti"/>
                    <w:lang w:val="fi-FI"/>
                  </w:rPr>
                  <w:t>[X Oy]</w:t>
                </w:r>
              </w:sdtContent>
            </w:sdt>
            <w:r w:rsidR="00936620" w:rsidRPr="00642532">
              <w:rPr>
                <w:lang w:val="fi-FI"/>
              </w:rPr>
              <w:t xml:space="preserve"> </w:t>
            </w:r>
            <w:r w:rsidRPr="00642532">
              <w:rPr>
                <w:lang w:val="fi-FI"/>
              </w:rPr>
              <w:t xml:space="preserve">ja rinnakkaistoiminimet ovat </w:t>
            </w:r>
            <w:sdt>
              <w:sdtPr>
                <w:rPr>
                  <w:rStyle w:val="LeiptekstiChar"/>
                  <w:lang w:val="fi-FI"/>
                </w:rPr>
                <w:id w:val="-119916376"/>
                <w:placeholder>
                  <w:docPart w:val="FB759B212D9547C7B4496ACC4A900314"/>
                </w:placeholder>
                <w:showingPlcHdr/>
              </w:sdtPr>
              <w:sdtEndPr>
                <w:rPr>
                  <w:rStyle w:val="Kappaleenoletusfontti"/>
                </w:rPr>
              </w:sdtEndPr>
              <w:sdtContent>
                <w:r w:rsidRPr="00642532">
                  <w:rPr>
                    <w:rStyle w:val="Paikkamerkkiteksti"/>
                    <w:lang w:val="fi-FI"/>
                  </w:rPr>
                  <w:t>[X Ltd]</w:t>
                </w:r>
              </w:sdtContent>
            </w:sdt>
            <w:r w:rsidRPr="00642532">
              <w:rPr>
                <w:lang w:val="fi-FI"/>
              </w:rPr>
              <w:t xml:space="preserve"> englanniksi ja </w:t>
            </w:r>
            <w:sdt>
              <w:sdtPr>
                <w:rPr>
                  <w:rStyle w:val="LeiptekstiChar"/>
                  <w:lang w:val="fi-FI"/>
                </w:rPr>
                <w:id w:val="1633281555"/>
                <w:placeholder>
                  <w:docPart w:val="53BD47EBF8394D11ABBA5EDD1F3E24A9"/>
                </w:placeholder>
                <w:showingPlcHdr/>
              </w:sdtPr>
              <w:sdtEndPr>
                <w:rPr>
                  <w:rStyle w:val="Kappaleenoletusfontti"/>
                </w:rPr>
              </w:sdtEndPr>
              <w:sdtContent>
                <w:r w:rsidRPr="00642532">
                  <w:rPr>
                    <w:rStyle w:val="Paikkamerkkiteksti"/>
                    <w:lang w:val="fi-FI"/>
                  </w:rPr>
                  <w:t>[X Ab]</w:t>
                </w:r>
              </w:sdtContent>
            </w:sdt>
            <w:r w:rsidRPr="00642532">
              <w:rPr>
                <w:lang w:val="fi-FI"/>
              </w:rPr>
              <w:t xml:space="preserve"> ruotsiksi. Yhtiön aputoiminimi on </w:t>
            </w:r>
            <w:sdt>
              <w:sdtPr>
                <w:rPr>
                  <w:rStyle w:val="LeiptekstiChar"/>
                  <w:lang w:val="fi-FI"/>
                </w:rPr>
                <w:id w:val="95456247"/>
                <w:placeholder>
                  <w:docPart w:val="84097C8DA021484AAC387A1C4FFA641B"/>
                </w:placeholder>
                <w:showingPlcHdr/>
              </w:sdtPr>
              <w:sdtEndPr>
                <w:rPr>
                  <w:rStyle w:val="Kappaleenoletusfontti"/>
                </w:rPr>
              </w:sdtEndPr>
              <w:sdtContent>
                <w:r w:rsidRPr="00642532">
                  <w:rPr>
                    <w:rStyle w:val="Paikkamerkkiteksti"/>
                    <w:lang w:val="fi-FI"/>
                  </w:rPr>
                  <w:t>[X]</w:t>
                </w:r>
              </w:sdtContent>
            </w:sdt>
            <w:r w:rsidRPr="00642532">
              <w:rPr>
                <w:lang w:val="fi-FI"/>
              </w:rPr>
              <w:t xml:space="preserve">. Yhtiön kotipaikka on </w:t>
            </w:r>
            <w:sdt>
              <w:sdtPr>
                <w:rPr>
                  <w:rStyle w:val="LeiptekstiChar"/>
                  <w:lang w:val="fi-FI"/>
                </w:rPr>
                <w:id w:val="-450862232"/>
                <w:placeholder>
                  <w:docPart w:val="755C32135B5542D1A973CFCEF6EA5B71"/>
                </w:placeholder>
                <w:showingPlcHdr/>
              </w:sdtPr>
              <w:sdtEndPr>
                <w:rPr>
                  <w:rStyle w:val="Kappaleenoletusfontti"/>
                </w:rPr>
              </w:sdtEndPr>
              <w:sdtContent>
                <w:r w:rsidRPr="00642532">
                  <w:rPr>
                    <w:rStyle w:val="Paikkamerkkiteksti"/>
                    <w:lang w:val="fi-FI"/>
                  </w:rPr>
                  <w:t>[kotikunta]</w:t>
                </w:r>
              </w:sdtContent>
            </w:sdt>
            <w:r w:rsidRPr="00642532">
              <w:rPr>
                <w:lang w:val="fi-FI"/>
              </w:rPr>
              <w:t xml:space="preserve">. </w:t>
            </w:r>
          </w:p>
          <w:p w14:paraId="02223CCD" w14:textId="75D2089A" w:rsidR="0022281E" w:rsidRPr="00642532" w:rsidRDefault="0022281E" w:rsidP="0022281E">
            <w:pPr>
              <w:pStyle w:val="Leipteksti"/>
              <w:rPr>
                <w:lang w:val="fi-FI"/>
              </w:rPr>
            </w:pPr>
            <w:r w:rsidRPr="00642532">
              <w:rPr>
                <w:highlight w:val="yellow"/>
                <w:lang w:val="fi-FI"/>
              </w:rPr>
              <w:t>[Rinnakkaistoiminimien eli muiden kuin suomenkielisten toiminimien ottaminen yhtiöjärjestykseen ei ole pakollista. Jos yhtiö kuitenkin haluaa käyttää rinnakkaistoiminimeä, voi olla järkevää ottaa se yhtiöjärjestykseen jo yhtiötä perustettaessa, jotta vältytään myöhemmiltä rekisteröintiongelmilta ja -maksuilta. Aputoiminimi ei saa sisältää yhtiömuodosta kertovaa tunnusta (Oy).]</w:t>
            </w:r>
          </w:p>
        </w:tc>
      </w:tr>
      <w:tr w:rsidR="0022281E" w:rsidRPr="00642532" w14:paraId="35270C24" w14:textId="77777777" w:rsidTr="00936620">
        <w:tc>
          <w:tcPr>
            <w:tcW w:w="2830" w:type="dxa"/>
          </w:tcPr>
          <w:p w14:paraId="229BDBBD" w14:textId="77777777" w:rsidR="0022281E" w:rsidRPr="00642532" w:rsidRDefault="0022281E" w:rsidP="00355303">
            <w:pPr>
              <w:pStyle w:val="Leipteksti"/>
              <w:rPr>
                <w:lang w:val="fi-FI"/>
              </w:rPr>
            </w:pPr>
          </w:p>
        </w:tc>
        <w:tc>
          <w:tcPr>
            <w:tcW w:w="7138" w:type="dxa"/>
          </w:tcPr>
          <w:p w14:paraId="5049AAB7" w14:textId="77777777" w:rsidR="0022281E" w:rsidRPr="00642532" w:rsidRDefault="0022281E" w:rsidP="00355303">
            <w:pPr>
              <w:pStyle w:val="Leipteksti"/>
              <w:rPr>
                <w:lang w:val="fi-FI"/>
              </w:rPr>
            </w:pPr>
          </w:p>
        </w:tc>
      </w:tr>
      <w:tr w:rsidR="0022281E" w:rsidRPr="00642532" w14:paraId="3A3A6F8B" w14:textId="77777777" w:rsidTr="00936620">
        <w:tc>
          <w:tcPr>
            <w:tcW w:w="9968" w:type="dxa"/>
            <w:gridSpan w:val="2"/>
          </w:tcPr>
          <w:p w14:paraId="29D3B7AF" w14:textId="0BBC239E" w:rsidR="0022281E" w:rsidRPr="00642532" w:rsidRDefault="0022281E" w:rsidP="0022281E">
            <w:pPr>
              <w:pStyle w:val="Otsikko2"/>
            </w:pPr>
            <w:r w:rsidRPr="00642532">
              <w:t>Yhtiön toimiala</w:t>
            </w:r>
          </w:p>
        </w:tc>
      </w:tr>
      <w:tr w:rsidR="0022281E" w:rsidRPr="00642532" w14:paraId="4321C035" w14:textId="77777777" w:rsidTr="00936620">
        <w:tc>
          <w:tcPr>
            <w:tcW w:w="2830" w:type="dxa"/>
          </w:tcPr>
          <w:p w14:paraId="6ED5FF76" w14:textId="77777777" w:rsidR="0022281E" w:rsidRPr="00642532" w:rsidRDefault="0022281E" w:rsidP="0022281E">
            <w:pPr>
              <w:pStyle w:val="Leipteksti"/>
              <w:rPr>
                <w:lang w:val="fi-FI"/>
              </w:rPr>
            </w:pPr>
          </w:p>
        </w:tc>
        <w:tc>
          <w:tcPr>
            <w:tcW w:w="7138" w:type="dxa"/>
          </w:tcPr>
          <w:p w14:paraId="22B63526" w14:textId="73D1E1AA" w:rsidR="0022281E" w:rsidRPr="00642532" w:rsidRDefault="0022281E" w:rsidP="0022281E">
            <w:pPr>
              <w:pStyle w:val="Leipteksti"/>
              <w:rPr>
                <w:lang w:val="fi-FI"/>
              </w:rPr>
            </w:pPr>
            <w:r w:rsidRPr="00642532">
              <w:rPr>
                <w:lang w:val="fi-FI"/>
              </w:rPr>
              <w:t xml:space="preserve">Yhtiön toimialana on harjoittaa </w:t>
            </w:r>
            <w:sdt>
              <w:sdtPr>
                <w:rPr>
                  <w:rStyle w:val="LeiptekstiChar"/>
                  <w:lang w:val="fi-FI"/>
                </w:rPr>
                <w:id w:val="1613400691"/>
                <w:placeholder>
                  <w:docPart w:val="025897BB11574720ADFD38D0AC671A8C"/>
                </w:placeholder>
                <w:showingPlcHdr/>
              </w:sdtPr>
              <w:sdtEndPr>
                <w:rPr>
                  <w:rStyle w:val="Kappaleenoletusfontti"/>
                </w:rPr>
              </w:sdtEndPr>
              <w:sdtContent>
                <w:r w:rsidRPr="00642532">
                  <w:rPr>
                    <w:rStyle w:val="Paikkamerkkiteksti"/>
                    <w:lang w:val="fi-FI"/>
                  </w:rPr>
                  <w:t>[toimintaa]</w:t>
                </w:r>
              </w:sdtContent>
            </w:sdt>
            <w:r w:rsidRPr="00642532">
              <w:rPr>
                <w:lang w:val="fi-FI"/>
              </w:rPr>
              <w:t xml:space="preserve">. Aputoiminimellä </w:t>
            </w:r>
            <w:sdt>
              <w:sdtPr>
                <w:rPr>
                  <w:rStyle w:val="LeiptekstiChar"/>
                  <w:lang w:val="fi-FI"/>
                </w:rPr>
                <w:id w:val="-1145195422"/>
                <w:placeholder>
                  <w:docPart w:val="82AA2BBB58B64333B4A7F320D35A70BE"/>
                </w:placeholder>
                <w:showingPlcHdr/>
              </w:sdtPr>
              <w:sdtEndPr>
                <w:rPr>
                  <w:rStyle w:val="Kappaleenoletusfontti"/>
                </w:rPr>
              </w:sdtEndPr>
              <w:sdtContent>
                <w:r w:rsidRPr="00642532">
                  <w:rPr>
                    <w:rStyle w:val="Paikkamerkkiteksti"/>
                    <w:lang w:val="fi-FI"/>
                  </w:rPr>
                  <w:t>[X]</w:t>
                </w:r>
              </w:sdtContent>
            </w:sdt>
            <w:r w:rsidRPr="00642532">
              <w:rPr>
                <w:lang w:val="fi-FI"/>
              </w:rPr>
              <w:t xml:space="preserve"> yhtiö harjoittaa toimintaa, joka liittyy </w:t>
            </w:r>
            <w:sdt>
              <w:sdtPr>
                <w:rPr>
                  <w:rStyle w:val="LeiptekstiChar"/>
                  <w:lang w:val="fi-FI"/>
                </w:rPr>
                <w:id w:val="312306439"/>
                <w:placeholder>
                  <w:docPart w:val="31F2D30620C44868B928CA56FBF126BF"/>
                </w:placeholder>
                <w:showingPlcHdr/>
              </w:sdtPr>
              <w:sdtEndPr>
                <w:rPr>
                  <w:rStyle w:val="Kappaleenoletusfontti"/>
                </w:rPr>
              </w:sdtEndPr>
              <w:sdtContent>
                <w:r w:rsidRPr="00642532">
                  <w:rPr>
                    <w:rStyle w:val="Paikkamerkkiteksti"/>
                    <w:lang w:val="fi-FI"/>
                  </w:rPr>
                  <w:t>[toimintaan]</w:t>
                </w:r>
              </w:sdtContent>
            </w:sdt>
            <w:r w:rsidRPr="00642532">
              <w:rPr>
                <w:lang w:val="fi-FI"/>
              </w:rPr>
              <w:t xml:space="preserve"> ja </w:t>
            </w:r>
            <w:sdt>
              <w:sdtPr>
                <w:rPr>
                  <w:rStyle w:val="LeiptekstiChar"/>
                  <w:lang w:val="fi-FI"/>
                </w:rPr>
                <w:id w:val="-420866443"/>
                <w:placeholder>
                  <w:docPart w:val="8C33F0F1F1394D1487E33F83F767F5F4"/>
                </w:placeholder>
                <w:showingPlcHdr/>
              </w:sdtPr>
              <w:sdtEndPr>
                <w:rPr>
                  <w:rStyle w:val="Kappaleenoletusfontti"/>
                </w:rPr>
              </w:sdtEndPr>
              <w:sdtContent>
                <w:r w:rsidRPr="00642532">
                  <w:rPr>
                    <w:rStyle w:val="Paikkamerkkiteksti"/>
                    <w:lang w:val="fi-FI"/>
                  </w:rPr>
                  <w:t>[toimintaan]</w:t>
                </w:r>
              </w:sdtContent>
            </w:sdt>
            <w:r w:rsidRPr="00642532">
              <w:rPr>
                <w:lang w:val="fi-FI"/>
              </w:rPr>
              <w:t xml:space="preserve">. Yhtiö voi omistaa ja hallita kiinteistöjä ja arvopapereita sekä harjoittaa arvopaperikauppaa ja yhtiön toimialaa tukevaa sijoitus- ja rahoitustoimintaa. </w:t>
            </w:r>
            <w:r w:rsidRPr="00642532">
              <w:rPr>
                <w:highlight w:val="yellow"/>
                <w:lang w:val="fi-FI"/>
              </w:rPr>
              <w:t>[Yhtiön toimiala tulee ilmoittaa yhtiöjärjestyksessä. Yhtiön hallitus ei voi päätöksellään muuttaa yhtiön toimialaa. Ainoastaan yksimieliset osakkeenomistajat voivat antaa tehokkaan suostumuksensa toimialan muutokseen. Toimialan muutoksesta tuleekin lähtökohtaisesti päättää määräenemmistöllä yhtiökokouksessa. Yhtiön toimiala ja sitä kautta yhtiön johdon toimivalta onkin syytä määrittää yhtiöjärjestyksessä yksiselitteisesti.]</w:t>
            </w:r>
          </w:p>
        </w:tc>
      </w:tr>
      <w:tr w:rsidR="0022281E" w:rsidRPr="00642532" w14:paraId="523A212A" w14:textId="77777777" w:rsidTr="00936620">
        <w:tc>
          <w:tcPr>
            <w:tcW w:w="2830" w:type="dxa"/>
          </w:tcPr>
          <w:p w14:paraId="00D77D16" w14:textId="77777777" w:rsidR="0022281E" w:rsidRPr="00642532" w:rsidRDefault="0022281E" w:rsidP="00355303">
            <w:pPr>
              <w:pStyle w:val="Leipteksti"/>
              <w:rPr>
                <w:lang w:val="fi-FI"/>
              </w:rPr>
            </w:pPr>
          </w:p>
        </w:tc>
        <w:tc>
          <w:tcPr>
            <w:tcW w:w="7138" w:type="dxa"/>
          </w:tcPr>
          <w:p w14:paraId="65E66193" w14:textId="77777777" w:rsidR="0022281E" w:rsidRPr="00642532" w:rsidRDefault="0022281E" w:rsidP="00355303">
            <w:pPr>
              <w:pStyle w:val="Leipteksti"/>
              <w:rPr>
                <w:lang w:val="fi-FI"/>
              </w:rPr>
            </w:pPr>
          </w:p>
        </w:tc>
      </w:tr>
      <w:tr w:rsidR="0022281E" w:rsidRPr="00642532" w14:paraId="16BFC3FE" w14:textId="77777777" w:rsidTr="00936620">
        <w:tc>
          <w:tcPr>
            <w:tcW w:w="9968" w:type="dxa"/>
            <w:gridSpan w:val="2"/>
          </w:tcPr>
          <w:p w14:paraId="627DFF80" w14:textId="776897C4" w:rsidR="0022281E" w:rsidRPr="00642532" w:rsidRDefault="0022281E" w:rsidP="0022281E">
            <w:pPr>
              <w:pStyle w:val="Otsikko2"/>
            </w:pPr>
            <w:r w:rsidRPr="00642532">
              <w:t>Hallitus</w:t>
            </w:r>
          </w:p>
        </w:tc>
      </w:tr>
      <w:tr w:rsidR="0022281E" w:rsidRPr="00642532" w14:paraId="1183BC4C" w14:textId="77777777" w:rsidTr="00936620">
        <w:tc>
          <w:tcPr>
            <w:tcW w:w="2830" w:type="dxa"/>
          </w:tcPr>
          <w:p w14:paraId="60DBF16F" w14:textId="77777777" w:rsidR="0022281E" w:rsidRPr="00642532" w:rsidRDefault="0022281E" w:rsidP="0022281E">
            <w:pPr>
              <w:pStyle w:val="Leipteksti"/>
              <w:rPr>
                <w:lang w:val="fi-FI"/>
              </w:rPr>
            </w:pPr>
          </w:p>
        </w:tc>
        <w:tc>
          <w:tcPr>
            <w:tcW w:w="7138" w:type="dxa"/>
          </w:tcPr>
          <w:p w14:paraId="70CA0737" w14:textId="500AF5E8" w:rsidR="0022281E" w:rsidRPr="00642532" w:rsidRDefault="0022281E" w:rsidP="0022281E">
            <w:pPr>
              <w:pStyle w:val="Leipteksti"/>
              <w:rPr>
                <w:lang w:val="fi-FI"/>
              </w:rPr>
            </w:pPr>
            <w:r w:rsidRPr="00642532">
              <w:rPr>
                <w:lang w:val="fi-FI"/>
              </w:rPr>
              <w:t xml:space="preserve">Yhtiöllä on hallitus, johon kuuluu yhdestä viiteen jäsentä. </w:t>
            </w:r>
            <w:r w:rsidRPr="00642532">
              <w:rPr>
                <w:highlight w:val="yellow"/>
                <w:lang w:val="fi-FI"/>
              </w:rPr>
              <w:t>[Huom. jos hallituksessa on vähemmän kuin kolme jäsentä, sillä on oltava vähintään yksi varajäsen]</w:t>
            </w:r>
          </w:p>
        </w:tc>
      </w:tr>
      <w:tr w:rsidR="0022281E" w:rsidRPr="00642532" w14:paraId="5FAA6888" w14:textId="77777777" w:rsidTr="00936620">
        <w:tc>
          <w:tcPr>
            <w:tcW w:w="2830" w:type="dxa"/>
          </w:tcPr>
          <w:p w14:paraId="05DB7812" w14:textId="77777777" w:rsidR="0022281E" w:rsidRPr="00642532" w:rsidRDefault="0022281E" w:rsidP="00355303">
            <w:pPr>
              <w:pStyle w:val="Leipteksti"/>
              <w:rPr>
                <w:lang w:val="fi-FI"/>
              </w:rPr>
            </w:pPr>
          </w:p>
        </w:tc>
        <w:tc>
          <w:tcPr>
            <w:tcW w:w="7138" w:type="dxa"/>
          </w:tcPr>
          <w:p w14:paraId="4F99F074" w14:textId="77777777" w:rsidR="0022281E" w:rsidRPr="00642532" w:rsidRDefault="0022281E" w:rsidP="00355303">
            <w:pPr>
              <w:pStyle w:val="Leipteksti"/>
              <w:rPr>
                <w:lang w:val="fi-FI"/>
              </w:rPr>
            </w:pPr>
          </w:p>
        </w:tc>
      </w:tr>
      <w:tr w:rsidR="0022281E" w:rsidRPr="00642532" w14:paraId="0508062E" w14:textId="77777777" w:rsidTr="00936620">
        <w:tc>
          <w:tcPr>
            <w:tcW w:w="9968" w:type="dxa"/>
            <w:gridSpan w:val="2"/>
          </w:tcPr>
          <w:p w14:paraId="6AF99CFA" w14:textId="0063BDD2" w:rsidR="0022281E" w:rsidRPr="00642532" w:rsidRDefault="0022281E" w:rsidP="0022281E">
            <w:pPr>
              <w:pStyle w:val="Otsikko2"/>
            </w:pPr>
            <w:r w:rsidRPr="00642532">
              <w:t>Toimitusjohtaja</w:t>
            </w:r>
          </w:p>
        </w:tc>
      </w:tr>
      <w:tr w:rsidR="0022281E" w:rsidRPr="00642532" w14:paraId="576CD06F" w14:textId="77777777" w:rsidTr="00936620">
        <w:tc>
          <w:tcPr>
            <w:tcW w:w="2830" w:type="dxa"/>
          </w:tcPr>
          <w:p w14:paraId="1FE1C0CB" w14:textId="77777777" w:rsidR="0022281E" w:rsidRPr="00642532" w:rsidRDefault="0022281E" w:rsidP="0022281E">
            <w:pPr>
              <w:pStyle w:val="Leipteksti"/>
              <w:rPr>
                <w:lang w:val="fi-FI"/>
              </w:rPr>
            </w:pPr>
          </w:p>
        </w:tc>
        <w:tc>
          <w:tcPr>
            <w:tcW w:w="7138" w:type="dxa"/>
          </w:tcPr>
          <w:p w14:paraId="32ADFA6C" w14:textId="489BEF9C" w:rsidR="0022281E" w:rsidRPr="00642532" w:rsidRDefault="0022281E" w:rsidP="0022281E">
            <w:pPr>
              <w:pStyle w:val="Leipteksti"/>
              <w:rPr>
                <w:lang w:val="fi-FI"/>
              </w:rPr>
            </w:pPr>
            <w:r w:rsidRPr="00642532">
              <w:rPr>
                <w:lang w:val="fi-FI"/>
              </w:rPr>
              <w:t xml:space="preserve">Yhtiöllä on toimitusjohtaja, jonka valitsee hallitus. </w:t>
            </w:r>
            <w:r w:rsidRPr="00642532">
              <w:rPr>
                <w:highlight w:val="yellow"/>
                <w:lang w:val="fi-FI"/>
              </w:rPr>
              <w:t>[Toimitusjohtajan valitseminen ei ole pakollista. Toimitusjohtaja voidaan valita myös vaikka yhtiöjärjestyksessä ei olisi erillistä määräystä toimitusjohtajasta. Hallitus valitsee toimitusjohtajan.]</w:t>
            </w:r>
          </w:p>
        </w:tc>
      </w:tr>
      <w:tr w:rsidR="0022281E" w:rsidRPr="00642532" w14:paraId="36C8DE2E" w14:textId="77777777" w:rsidTr="00936620">
        <w:tc>
          <w:tcPr>
            <w:tcW w:w="2830" w:type="dxa"/>
          </w:tcPr>
          <w:p w14:paraId="04850BF1" w14:textId="77777777" w:rsidR="0022281E" w:rsidRPr="00642532" w:rsidRDefault="0022281E" w:rsidP="00355303">
            <w:pPr>
              <w:pStyle w:val="Leipteksti"/>
              <w:rPr>
                <w:lang w:val="fi-FI"/>
              </w:rPr>
            </w:pPr>
          </w:p>
        </w:tc>
        <w:tc>
          <w:tcPr>
            <w:tcW w:w="7138" w:type="dxa"/>
          </w:tcPr>
          <w:p w14:paraId="7F27D950" w14:textId="77777777" w:rsidR="0022281E" w:rsidRPr="00642532" w:rsidRDefault="0022281E" w:rsidP="00355303">
            <w:pPr>
              <w:pStyle w:val="Leipteksti"/>
              <w:rPr>
                <w:lang w:val="fi-FI"/>
              </w:rPr>
            </w:pPr>
          </w:p>
        </w:tc>
      </w:tr>
      <w:tr w:rsidR="0022281E" w:rsidRPr="00642532" w14:paraId="335D1AF3" w14:textId="77777777" w:rsidTr="00936620">
        <w:tc>
          <w:tcPr>
            <w:tcW w:w="9968" w:type="dxa"/>
            <w:gridSpan w:val="2"/>
          </w:tcPr>
          <w:p w14:paraId="4F3B5C9F" w14:textId="03D3638F" w:rsidR="0022281E" w:rsidRPr="00642532" w:rsidRDefault="0022281E" w:rsidP="0022281E">
            <w:pPr>
              <w:pStyle w:val="Otsikko2"/>
            </w:pPr>
            <w:r w:rsidRPr="00642532">
              <w:t>Arvo-osuusjärjestelmään kuuluminen</w:t>
            </w:r>
          </w:p>
        </w:tc>
      </w:tr>
      <w:tr w:rsidR="0022281E" w:rsidRPr="00642532" w14:paraId="204AAF43" w14:textId="77777777" w:rsidTr="00936620">
        <w:tc>
          <w:tcPr>
            <w:tcW w:w="2830" w:type="dxa"/>
          </w:tcPr>
          <w:p w14:paraId="15DFB84B" w14:textId="77777777" w:rsidR="0022281E" w:rsidRPr="00642532" w:rsidRDefault="0022281E" w:rsidP="00355303">
            <w:pPr>
              <w:pStyle w:val="Leipteksti"/>
              <w:rPr>
                <w:lang w:val="fi-FI"/>
              </w:rPr>
            </w:pPr>
          </w:p>
        </w:tc>
        <w:tc>
          <w:tcPr>
            <w:tcW w:w="7138" w:type="dxa"/>
          </w:tcPr>
          <w:p w14:paraId="42ADCAD2" w14:textId="77777777" w:rsidR="0022281E" w:rsidRPr="00642532" w:rsidRDefault="0022281E" w:rsidP="00355303">
            <w:pPr>
              <w:pStyle w:val="Leipteksti"/>
              <w:rPr>
                <w:lang w:val="fi-FI"/>
              </w:rPr>
            </w:pPr>
          </w:p>
        </w:tc>
      </w:tr>
      <w:tr w:rsidR="0022281E" w:rsidRPr="00642532" w14:paraId="012F2B12" w14:textId="77777777" w:rsidTr="00936620">
        <w:tc>
          <w:tcPr>
            <w:tcW w:w="2830" w:type="dxa"/>
          </w:tcPr>
          <w:p w14:paraId="6C325010" w14:textId="77777777" w:rsidR="0022281E" w:rsidRPr="00642532" w:rsidRDefault="0022281E" w:rsidP="0022281E">
            <w:pPr>
              <w:pStyle w:val="Leipteksti"/>
              <w:rPr>
                <w:lang w:val="fi-FI"/>
              </w:rPr>
            </w:pPr>
          </w:p>
        </w:tc>
        <w:tc>
          <w:tcPr>
            <w:tcW w:w="7138" w:type="dxa"/>
          </w:tcPr>
          <w:p w14:paraId="613674E4" w14:textId="50E79EE3" w:rsidR="0022281E" w:rsidRPr="00642532" w:rsidRDefault="0022281E" w:rsidP="0022281E">
            <w:pPr>
              <w:pStyle w:val="Leipteksti"/>
              <w:rPr>
                <w:lang w:val="fi-FI"/>
              </w:rPr>
            </w:pPr>
            <w:r w:rsidRPr="00642532">
              <w:rPr>
                <w:lang w:val="fi-FI"/>
              </w:rPr>
              <w:t xml:space="preserve">Yhtiön osakkeet kuuluvat arvo-osuusjärjestelmään. </w:t>
            </w:r>
            <w:r w:rsidRPr="00642532">
              <w:rPr>
                <w:highlight w:val="yellow"/>
                <w:lang w:val="fi-FI"/>
              </w:rPr>
              <w:t>[Arvo-osuusjärjestelmään kuuluminen ei ole pakollista. Jos yhtiössä on kuitenkin useita osakkaita ja yrityksen omistajuuteen kaavaillaan jo lähtökohtaisesti muutoksia tulevaisuudessa, voi olla järkevää viedä yhtiön osakkeet arvopaperikeskuksen (</w:t>
            </w:r>
            <w:proofErr w:type="spellStart"/>
            <w:r w:rsidRPr="00642532">
              <w:rPr>
                <w:highlight w:val="yellow"/>
                <w:lang w:val="fi-FI"/>
              </w:rPr>
              <w:t>Euroclear</w:t>
            </w:r>
            <w:proofErr w:type="spellEnd"/>
            <w:r w:rsidRPr="00642532">
              <w:rPr>
                <w:highlight w:val="yellow"/>
                <w:lang w:val="fi-FI"/>
              </w:rPr>
              <w:t xml:space="preserve"> Finland Oy) ylläpitämään arvo-osuusjärjestelmään, jotta vältytään turhalta paperisten osakekirjojen antamiselta.]</w:t>
            </w:r>
          </w:p>
        </w:tc>
      </w:tr>
      <w:tr w:rsidR="0022281E" w:rsidRPr="00642532" w14:paraId="531D0A89" w14:textId="77777777" w:rsidTr="00936620">
        <w:tc>
          <w:tcPr>
            <w:tcW w:w="2830" w:type="dxa"/>
          </w:tcPr>
          <w:p w14:paraId="2659B0EF" w14:textId="77777777" w:rsidR="0022281E" w:rsidRPr="00642532" w:rsidRDefault="0022281E" w:rsidP="00355303">
            <w:pPr>
              <w:pStyle w:val="Leipteksti"/>
              <w:rPr>
                <w:lang w:val="fi-FI"/>
              </w:rPr>
            </w:pPr>
          </w:p>
        </w:tc>
        <w:tc>
          <w:tcPr>
            <w:tcW w:w="7138" w:type="dxa"/>
          </w:tcPr>
          <w:p w14:paraId="59E57742" w14:textId="77777777" w:rsidR="0022281E" w:rsidRPr="00642532" w:rsidRDefault="0022281E" w:rsidP="00355303">
            <w:pPr>
              <w:pStyle w:val="Leipteksti"/>
              <w:rPr>
                <w:lang w:val="fi-FI"/>
              </w:rPr>
            </w:pPr>
          </w:p>
        </w:tc>
      </w:tr>
      <w:tr w:rsidR="0022281E" w:rsidRPr="00642532" w14:paraId="0D4142B2" w14:textId="77777777" w:rsidTr="00936620">
        <w:tc>
          <w:tcPr>
            <w:tcW w:w="9968" w:type="dxa"/>
            <w:gridSpan w:val="2"/>
          </w:tcPr>
          <w:p w14:paraId="1440992E" w14:textId="235B1860" w:rsidR="0022281E" w:rsidRPr="00642532" w:rsidRDefault="0022281E" w:rsidP="0022281E">
            <w:pPr>
              <w:pStyle w:val="Otsikko2"/>
            </w:pPr>
            <w:r w:rsidRPr="00642532">
              <w:t>Yhtiön edustaminen</w:t>
            </w:r>
          </w:p>
        </w:tc>
      </w:tr>
      <w:tr w:rsidR="0022281E" w:rsidRPr="00642532" w14:paraId="34DE87BC" w14:textId="77777777" w:rsidTr="00936620">
        <w:tc>
          <w:tcPr>
            <w:tcW w:w="2830" w:type="dxa"/>
          </w:tcPr>
          <w:p w14:paraId="1BA856FF" w14:textId="77777777" w:rsidR="0022281E" w:rsidRPr="00642532" w:rsidRDefault="0022281E" w:rsidP="00355303">
            <w:pPr>
              <w:pStyle w:val="Leipteksti"/>
              <w:rPr>
                <w:lang w:val="fi-FI"/>
              </w:rPr>
            </w:pPr>
          </w:p>
        </w:tc>
        <w:tc>
          <w:tcPr>
            <w:tcW w:w="7138" w:type="dxa"/>
          </w:tcPr>
          <w:p w14:paraId="241E2E2F" w14:textId="77777777" w:rsidR="0022281E" w:rsidRPr="00642532" w:rsidRDefault="0022281E" w:rsidP="00355303">
            <w:pPr>
              <w:pStyle w:val="Leipteksti"/>
              <w:rPr>
                <w:lang w:val="fi-FI"/>
              </w:rPr>
            </w:pPr>
          </w:p>
        </w:tc>
      </w:tr>
      <w:tr w:rsidR="0022281E" w:rsidRPr="00642532" w14:paraId="221ADE44" w14:textId="77777777" w:rsidTr="00936620">
        <w:tc>
          <w:tcPr>
            <w:tcW w:w="2830" w:type="dxa"/>
          </w:tcPr>
          <w:p w14:paraId="5809F5C9" w14:textId="77777777" w:rsidR="0022281E" w:rsidRPr="00642532" w:rsidRDefault="0022281E" w:rsidP="0022281E">
            <w:pPr>
              <w:pStyle w:val="Leipteksti"/>
              <w:rPr>
                <w:lang w:val="fi-FI"/>
              </w:rPr>
            </w:pPr>
          </w:p>
        </w:tc>
        <w:tc>
          <w:tcPr>
            <w:tcW w:w="7138" w:type="dxa"/>
          </w:tcPr>
          <w:p w14:paraId="632362D2" w14:textId="77777777" w:rsidR="0022281E" w:rsidRPr="00642532" w:rsidRDefault="0022281E" w:rsidP="0022281E">
            <w:pPr>
              <w:pStyle w:val="Leipteksti"/>
              <w:rPr>
                <w:lang w:val="fi-FI"/>
              </w:rPr>
            </w:pPr>
            <w:r w:rsidRPr="00642532">
              <w:rPr>
                <w:lang w:val="fi-FI"/>
              </w:rPr>
              <w:t>Yhtiötä edustavat toimitusjohtaja ja hallituksen puheenjohtaja kumpikin yksin sekä hallituksen jäsenet kaksi yhdessä.</w:t>
            </w:r>
          </w:p>
          <w:p w14:paraId="5F92F92A" w14:textId="77777777" w:rsidR="0022281E" w:rsidRPr="00642532" w:rsidRDefault="0022281E" w:rsidP="0022281E">
            <w:pPr>
              <w:pStyle w:val="Leipteksti"/>
              <w:rPr>
                <w:lang w:val="fi-FI"/>
              </w:rPr>
            </w:pPr>
          </w:p>
          <w:p w14:paraId="11270C98" w14:textId="52B84546" w:rsidR="0022281E" w:rsidRPr="00642532" w:rsidRDefault="0022281E" w:rsidP="0022281E">
            <w:pPr>
              <w:pStyle w:val="Leipteksti"/>
              <w:rPr>
                <w:lang w:val="fi-FI"/>
              </w:rPr>
            </w:pPr>
            <w:r w:rsidRPr="00642532">
              <w:rPr>
                <w:lang w:val="fi-FI"/>
              </w:rPr>
              <w:t xml:space="preserve">Hallitus voi päättää edustamisoikeuksien ja </w:t>
            </w:r>
            <w:proofErr w:type="spellStart"/>
            <w:r w:rsidRPr="00642532">
              <w:rPr>
                <w:lang w:val="fi-FI"/>
              </w:rPr>
              <w:t>prokuroiden</w:t>
            </w:r>
            <w:proofErr w:type="spellEnd"/>
            <w:r w:rsidRPr="00642532">
              <w:rPr>
                <w:lang w:val="fi-FI"/>
              </w:rPr>
              <w:t xml:space="preserve"> antamisesta.</w:t>
            </w:r>
          </w:p>
        </w:tc>
      </w:tr>
      <w:tr w:rsidR="0022281E" w:rsidRPr="00642532" w14:paraId="124021B6" w14:textId="77777777" w:rsidTr="00936620">
        <w:tc>
          <w:tcPr>
            <w:tcW w:w="2830" w:type="dxa"/>
          </w:tcPr>
          <w:p w14:paraId="7BCD8F45" w14:textId="77777777" w:rsidR="0022281E" w:rsidRPr="00642532" w:rsidRDefault="0022281E" w:rsidP="00355303">
            <w:pPr>
              <w:pStyle w:val="Leipteksti"/>
              <w:rPr>
                <w:lang w:val="fi-FI"/>
              </w:rPr>
            </w:pPr>
          </w:p>
        </w:tc>
        <w:tc>
          <w:tcPr>
            <w:tcW w:w="7138" w:type="dxa"/>
          </w:tcPr>
          <w:p w14:paraId="17FE4F97" w14:textId="77777777" w:rsidR="0022281E" w:rsidRPr="00642532" w:rsidRDefault="0022281E" w:rsidP="00355303">
            <w:pPr>
              <w:pStyle w:val="Leipteksti"/>
              <w:rPr>
                <w:lang w:val="fi-FI"/>
              </w:rPr>
            </w:pPr>
          </w:p>
        </w:tc>
      </w:tr>
      <w:tr w:rsidR="0022281E" w:rsidRPr="00642532" w14:paraId="47250FA2" w14:textId="77777777" w:rsidTr="00936620">
        <w:tc>
          <w:tcPr>
            <w:tcW w:w="9968" w:type="dxa"/>
            <w:gridSpan w:val="2"/>
          </w:tcPr>
          <w:p w14:paraId="31C0A920" w14:textId="09C6CFE6" w:rsidR="0022281E" w:rsidRPr="00642532" w:rsidRDefault="0022281E" w:rsidP="0022281E">
            <w:pPr>
              <w:pStyle w:val="Otsikko2"/>
            </w:pPr>
            <w:r w:rsidRPr="00642532">
              <w:lastRenderedPageBreak/>
              <w:t>Tilikausi</w:t>
            </w:r>
          </w:p>
        </w:tc>
      </w:tr>
      <w:tr w:rsidR="0022281E" w:rsidRPr="00642532" w14:paraId="41BA0611" w14:textId="77777777" w:rsidTr="00936620">
        <w:tc>
          <w:tcPr>
            <w:tcW w:w="2830" w:type="dxa"/>
          </w:tcPr>
          <w:p w14:paraId="73D59FFA" w14:textId="77777777" w:rsidR="0022281E" w:rsidRPr="00642532" w:rsidRDefault="0022281E" w:rsidP="0022281E">
            <w:pPr>
              <w:pStyle w:val="Leipteksti"/>
              <w:rPr>
                <w:lang w:val="fi-FI"/>
              </w:rPr>
            </w:pPr>
          </w:p>
        </w:tc>
        <w:tc>
          <w:tcPr>
            <w:tcW w:w="7138" w:type="dxa"/>
          </w:tcPr>
          <w:p w14:paraId="656729C3" w14:textId="4CD66CA4" w:rsidR="0022281E" w:rsidRPr="00642532" w:rsidRDefault="008328DE" w:rsidP="0022281E">
            <w:pPr>
              <w:pStyle w:val="Leipteksti"/>
              <w:rPr>
                <w:lang w:val="fi-FI"/>
              </w:rPr>
            </w:pPr>
            <w:r>
              <w:rPr>
                <w:lang w:val="fi-FI"/>
              </w:rPr>
              <w:t>Yhtiön tilikausi on 1.1.–</w:t>
            </w:r>
            <w:bookmarkStart w:id="0" w:name="_GoBack"/>
            <w:bookmarkEnd w:id="0"/>
            <w:r w:rsidR="0022281E" w:rsidRPr="00642532">
              <w:rPr>
                <w:lang w:val="fi-FI"/>
              </w:rPr>
              <w:t xml:space="preserve">31.12. </w:t>
            </w:r>
            <w:r w:rsidR="0022281E" w:rsidRPr="00642532">
              <w:rPr>
                <w:highlight w:val="yellow"/>
                <w:lang w:val="fi-FI"/>
              </w:rPr>
              <w:t>[Huom. jos yhtiön tilikausi on sovittu jo perustamissopimuksessa ei siitä ole välttämätöntä ottaa määräystä yhtiöjärjestykseen.]</w:t>
            </w:r>
          </w:p>
        </w:tc>
      </w:tr>
      <w:tr w:rsidR="0022281E" w:rsidRPr="00642532" w14:paraId="2DF528EE" w14:textId="77777777" w:rsidTr="00936620">
        <w:tc>
          <w:tcPr>
            <w:tcW w:w="2830" w:type="dxa"/>
          </w:tcPr>
          <w:p w14:paraId="1887870E" w14:textId="77777777" w:rsidR="0022281E" w:rsidRPr="00642532" w:rsidRDefault="0022281E" w:rsidP="00355303">
            <w:pPr>
              <w:pStyle w:val="Leipteksti"/>
              <w:rPr>
                <w:lang w:val="fi-FI"/>
              </w:rPr>
            </w:pPr>
          </w:p>
        </w:tc>
        <w:tc>
          <w:tcPr>
            <w:tcW w:w="7138" w:type="dxa"/>
          </w:tcPr>
          <w:p w14:paraId="2254E580" w14:textId="77777777" w:rsidR="0022281E" w:rsidRPr="00642532" w:rsidRDefault="0022281E" w:rsidP="00355303">
            <w:pPr>
              <w:pStyle w:val="Leipteksti"/>
              <w:rPr>
                <w:lang w:val="fi-FI"/>
              </w:rPr>
            </w:pPr>
          </w:p>
        </w:tc>
      </w:tr>
      <w:tr w:rsidR="0022281E" w:rsidRPr="00642532" w14:paraId="2024B20A" w14:textId="77777777" w:rsidTr="00936620">
        <w:tc>
          <w:tcPr>
            <w:tcW w:w="2830" w:type="dxa"/>
          </w:tcPr>
          <w:p w14:paraId="552FB5E4" w14:textId="77777777" w:rsidR="0022281E" w:rsidRPr="00642532" w:rsidRDefault="0022281E" w:rsidP="00355303">
            <w:pPr>
              <w:pStyle w:val="Leipteksti"/>
              <w:rPr>
                <w:lang w:val="fi-FI"/>
              </w:rPr>
            </w:pPr>
          </w:p>
        </w:tc>
        <w:tc>
          <w:tcPr>
            <w:tcW w:w="7138" w:type="dxa"/>
          </w:tcPr>
          <w:p w14:paraId="2261E1EB" w14:textId="77777777" w:rsidR="0022281E" w:rsidRPr="00642532" w:rsidRDefault="0022281E" w:rsidP="00355303">
            <w:pPr>
              <w:pStyle w:val="Leipteksti"/>
              <w:rPr>
                <w:lang w:val="fi-FI"/>
              </w:rPr>
            </w:pPr>
          </w:p>
        </w:tc>
      </w:tr>
      <w:tr w:rsidR="0022281E" w:rsidRPr="00642532" w14:paraId="5E6BA66A" w14:textId="77777777" w:rsidTr="00936620">
        <w:tc>
          <w:tcPr>
            <w:tcW w:w="2830" w:type="dxa"/>
          </w:tcPr>
          <w:p w14:paraId="3ACEEFEB" w14:textId="77777777" w:rsidR="0022281E" w:rsidRPr="00642532" w:rsidRDefault="0022281E" w:rsidP="00355303">
            <w:pPr>
              <w:pStyle w:val="Leipteksti"/>
              <w:rPr>
                <w:lang w:val="fi-FI"/>
              </w:rPr>
            </w:pPr>
          </w:p>
        </w:tc>
        <w:tc>
          <w:tcPr>
            <w:tcW w:w="7138" w:type="dxa"/>
          </w:tcPr>
          <w:p w14:paraId="2FD6CC62" w14:textId="77777777" w:rsidR="0022281E" w:rsidRPr="00642532" w:rsidRDefault="0022281E" w:rsidP="00355303">
            <w:pPr>
              <w:pStyle w:val="Leipteksti"/>
              <w:rPr>
                <w:lang w:val="fi-FI"/>
              </w:rPr>
            </w:pPr>
          </w:p>
        </w:tc>
      </w:tr>
      <w:tr w:rsidR="0022281E" w:rsidRPr="00642532" w14:paraId="1A8AD172" w14:textId="77777777" w:rsidTr="00936620">
        <w:tc>
          <w:tcPr>
            <w:tcW w:w="2830" w:type="dxa"/>
          </w:tcPr>
          <w:p w14:paraId="62DC100A" w14:textId="77777777" w:rsidR="0022281E" w:rsidRPr="00642532" w:rsidRDefault="0022281E" w:rsidP="00355303">
            <w:pPr>
              <w:pStyle w:val="Leipteksti"/>
              <w:rPr>
                <w:lang w:val="fi-FI"/>
              </w:rPr>
            </w:pPr>
          </w:p>
        </w:tc>
        <w:tc>
          <w:tcPr>
            <w:tcW w:w="7138" w:type="dxa"/>
          </w:tcPr>
          <w:p w14:paraId="2F60402D" w14:textId="77777777" w:rsidR="0022281E" w:rsidRPr="00642532" w:rsidRDefault="0022281E" w:rsidP="00355303">
            <w:pPr>
              <w:pStyle w:val="Leipteksti"/>
              <w:rPr>
                <w:lang w:val="fi-FI"/>
              </w:rPr>
            </w:pPr>
          </w:p>
        </w:tc>
      </w:tr>
      <w:tr w:rsidR="0022281E" w:rsidRPr="00642532" w14:paraId="1A84C24B" w14:textId="77777777" w:rsidTr="00936620">
        <w:tc>
          <w:tcPr>
            <w:tcW w:w="2830" w:type="dxa"/>
          </w:tcPr>
          <w:p w14:paraId="5A91C6BF" w14:textId="77777777" w:rsidR="0022281E" w:rsidRPr="00642532" w:rsidRDefault="0022281E" w:rsidP="00355303">
            <w:pPr>
              <w:pStyle w:val="Leipteksti"/>
              <w:rPr>
                <w:lang w:val="fi-FI"/>
              </w:rPr>
            </w:pPr>
          </w:p>
        </w:tc>
        <w:tc>
          <w:tcPr>
            <w:tcW w:w="7138" w:type="dxa"/>
          </w:tcPr>
          <w:p w14:paraId="25828067" w14:textId="77777777" w:rsidR="0022281E" w:rsidRPr="00642532" w:rsidRDefault="0022281E" w:rsidP="00355303">
            <w:pPr>
              <w:pStyle w:val="Leipteksti"/>
              <w:rPr>
                <w:lang w:val="fi-FI"/>
              </w:rPr>
            </w:pPr>
          </w:p>
        </w:tc>
      </w:tr>
      <w:tr w:rsidR="0022281E" w:rsidRPr="00642532" w14:paraId="5EAD9708" w14:textId="77777777" w:rsidTr="00936620">
        <w:tc>
          <w:tcPr>
            <w:tcW w:w="2830" w:type="dxa"/>
          </w:tcPr>
          <w:p w14:paraId="721E66AC" w14:textId="77777777" w:rsidR="0022281E" w:rsidRPr="00642532" w:rsidRDefault="0022281E" w:rsidP="00355303">
            <w:pPr>
              <w:pStyle w:val="Leipteksti"/>
              <w:rPr>
                <w:lang w:val="fi-FI"/>
              </w:rPr>
            </w:pPr>
          </w:p>
        </w:tc>
        <w:tc>
          <w:tcPr>
            <w:tcW w:w="7138" w:type="dxa"/>
          </w:tcPr>
          <w:p w14:paraId="1355D3DE" w14:textId="77777777" w:rsidR="0022281E" w:rsidRPr="00642532" w:rsidRDefault="0022281E" w:rsidP="00355303">
            <w:pPr>
              <w:pStyle w:val="Leipteksti"/>
              <w:rPr>
                <w:lang w:val="fi-FI"/>
              </w:rPr>
            </w:pPr>
          </w:p>
        </w:tc>
      </w:tr>
      <w:tr w:rsidR="0022281E" w:rsidRPr="00642532" w14:paraId="17108154" w14:textId="77777777" w:rsidTr="00936620">
        <w:tc>
          <w:tcPr>
            <w:tcW w:w="2830" w:type="dxa"/>
          </w:tcPr>
          <w:p w14:paraId="4487EE44" w14:textId="77777777" w:rsidR="0022281E" w:rsidRPr="00642532" w:rsidRDefault="0022281E" w:rsidP="00355303">
            <w:pPr>
              <w:pStyle w:val="Leipteksti"/>
              <w:rPr>
                <w:lang w:val="fi-FI"/>
              </w:rPr>
            </w:pPr>
          </w:p>
        </w:tc>
        <w:tc>
          <w:tcPr>
            <w:tcW w:w="7138" w:type="dxa"/>
          </w:tcPr>
          <w:p w14:paraId="2DCC70CF" w14:textId="77777777" w:rsidR="0022281E" w:rsidRPr="00642532" w:rsidRDefault="0022281E" w:rsidP="00355303">
            <w:pPr>
              <w:pStyle w:val="Leipteksti"/>
              <w:rPr>
                <w:lang w:val="fi-FI"/>
              </w:rPr>
            </w:pPr>
          </w:p>
        </w:tc>
      </w:tr>
      <w:tr w:rsidR="0022281E" w:rsidRPr="00642532" w14:paraId="3AF081D7" w14:textId="77777777" w:rsidTr="00936620">
        <w:tc>
          <w:tcPr>
            <w:tcW w:w="2830" w:type="dxa"/>
          </w:tcPr>
          <w:p w14:paraId="6F3E3BF8" w14:textId="77777777" w:rsidR="0022281E" w:rsidRPr="00642532" w:rsidRDefault="0022281E" w:rsidP="00355303">
            <w:pPr>
              <w:pStyle w:val="Leipteksti"/>
              <w:rPr>
                <w:lang w:val="fi-FI"/>
              </w:rPr>
            </w:pPr>
          </w:p>
        </w:tc>
        <w:tc>
          <w:tcPr>
            <w:tcW w:w="7138" w:type="dxa"/>
          </w:tcPr>
          <w:p w14:paraId="418F8BBC" w14:textId="77777777" w:rsidR="0022281E" w:rsidRPr="00642532" w:rsidRDefault="0022281E" w:rsidP="00355303">
            <w:pPr>
              <w:pStyle w:val="Leipteksti"/>
              <w:rPr>
                <w:lang w:val="fi-FI"/>
              </w:rPr>
            </w:pPr>
          </w:p>
        </w:tc>
      </w:tr>
      <w:tr w:rsidR="0022281E" w:rsidRPr="00642532" w14:paraId="339E645D" w14:textId="77777777" w:rsidTr="00936620">
        <w:tc>
          <w:tcPr>
            <w:tcW w:w="2830" w:type="dxa"/>
          </w:tcPr>
          <w:p w14:paraId="37B1E714" w14:textId="77777777" w:rsidR="0022281E" w:rsidRPr="00642532" w:rsidRDefault="0022281E" w:rsidP="00355303">
            <w:pPr>
              <w:pStyle w:val="Leipteksti"/>
              <w:rPr>
                <w:lang w:val="fi-FI"/>
              </w:rPr>
            </w:pPr>
          </w:p>
        </w:tc>
        <w:tc>
          <w:tcPr>
            <w:tcW w:w="7138" w:type="dxa"/>
          </w:tcPr>
          <w:p w14:paraId="3EFAB92A" w14:textId="77777777" w:rsidR="0022281E" w:rsidRPr="00642532" w:rsidRDefault="0022281E" w:rsidP="00355303">
            <w:pPr>
              <w:pStyle w:val="Leipteksti"/>
              <w:rPr>
                <w:lang w:val="fi-FI"/>
              </w:rPr>
            </w:pPr>
          </w:p>
        </w:tc>
      </w:tr>
    </w:tbl>
    <w:p w14:paraId="00AE3038" w14:textId="77777777" w:rsidR="0022281E" w:rsidRPr="00642532" w:rsidRDefault="0022281E" w:rsidP="00355303">
      <w:pPr>
        <w:pStyle w:val="Leipteksti"/>
        <w:rPr>
          <w:lang w:val="fi-FI"/>
        </w:rPr>
      </w:pPr>
    </w:p>
    <w:sectPr w:rsidR="0022281E" w:rsidRPr="00642532" w:rsidSect="0079437B">
      <w:headerReference w:type="default" r:id="rId9"/>
      <w:headerReference w:type="first" r:id="rId10"/>
      <w:footerReference w:type="first" r:id="rId11"/>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C0EEB" w14:textId="77777777" w:rsidR="00156173" w:rsidRDefault="00156173" w:rsidP="00E24890">
      <w:r>
        <w:separator/>
      </w:r>
    </w:p>
  </w:endnote>
  <w:endnote w:type="continuationSeparator" w:id="0">
    <w:p w14:paraId="10138951" w14:textId="77777777" w:rsidR="00156173" w:rsidRDefault="00156173"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79437B" w:rsidRPr="00ED524A" w14:paraId="256D5ED6" w14:textId="77777777" w:rsidTr="0079437B">
      <w:tc>
        <w:tcPr>
          <w:tcW w:w="10194" w:type="dxa"/>
        </w:tcPr>
        <w:p w14:paraId="2DF8309A" w14:textId="77777777" w:rsidR="0079437B" w:rsidRPr="00ED524A" w:rsidRDefault="0079437B" w:rsidP="00ED524A">
          <w:pPr>
            <w:pStyle w:val="Otsikko2"/>
          </w:pPr>
        </w:p>
      </w:tc>
    </w:tr>
    <w:tr w:rsidR="0079437B" w:rsidRPr="00ED524A" w14:paraId="696C7B70" w14:textId="77777777" w:rsidTr="0079437B">
      <w:tc>
        <w:tcPr>
          <w:tcW w:w="10194" w:type="dxa"/>
        </w:tcPr>
        <w:p w14:paraId="6FDBF7E1" w14:textId="77777777" w:rsidR="0079437B" w:rsidRPr="00C13352" w:rsidRDefault="008328DE" w:rsidP="00C13352">
          <w:pPr>
            <w:pStyle w:val="Otsikko2"/>
            <w:jc w:val="center"/>
            <w:rPr>
              <w:sz w:val="18"/>
              <w:szCs w:val="18"/>
            </w:rPr>
          </w:pPr>
          <w:sdt>
            <w:sdtPr>
              <w:rPr>
                <w:sz w:val="18"/>
                <w:szCs w:val="18"/>
              </w:rPr>
              <w:id w:val="885220863"/>
            </w:sdtPr>
            <w:sdtEndPr/>
            <w:sdtContent>
              <w:r w:rsidR="007E036B" w:rsidRPr="00C13352">
                <w:rPr>
                  <w:sz w:val="18"/>
                  <w:szCs w:val="18"/>
                </w:rPr>
                <w:t>[</w:t>
              </w:r>
              <w:r w:rsidR="003C70E0" w:rsidRPr="00C13352">
                <w:rPr>
                  <w:sz w:val="18"/>
                  <w:szCs w:val="18"/>
                </w:rPr>
                <w:t>Yrityksen nimi</w:t>
              </w:r>
              <w:r w:rsidR="007E036B" w:rsidRPr="00C13352">
                <w:rPr>
                  <w:sz w:val="18"/>
                  <w:szCs w:val="18"/>
                </w:rPr>
                <w:t>]</w:t>
              </w:r>
            </w:sdtContent>
          </w:sdt>
          <w:r w:rsidR="0079437B" w:rsidRPr="00C13352">
            <w:rPr>
              <w:sz w:val="18"/>
              <w:szCs w:val="18"/>
            </w:rPr>
            <w:t xml:space="preserve"> | </w:t>
          </w:r>
          <w:sdt>
            <w:sdtPr>
              <w:rPr>
                <w:sz w:val="18"/>
                <w:szCs w:val="18"/>
              </w:rPr>
              <w:id w:val="1917118137"/>
            </w:sdtPr>
            <w:sdtEndPr/>
            <w:sdtContent>
              <w:r w:rsidR="007E036B" w:rsidRPr="00C13352">
                <w:rPr>
                  <w:sz w:val="18"/>
                  <w:szCs w:val="18"/>
                </w:rPr>
                <w:t>[</w:t>
              </w:r>
              <w:r w:rsidR="003C70E0" w:rsidRPr="00C13352">
                <w:rPr>
                  <w:sz w:val="18"/>
                  <w:szCs w:val="18"/>
                </w:rPr>
                <w:t>Lähiosoite</w:t>
              </w:r>
              <w:r w:rsidR="007E036B" w:rsidRPr="00C13352">
                <w:rPr>
                  <w:sz w:val="18"/>
                  <w:szCs w:val="18"/>
                </w:rPr>
                <w:t>]</w:t>
              </w:r>
            </w:sdtContent>
          </w:sdt>
          <w:r w:rsidR="0079437B" w:rsidRPr="00C13352">
            <w:rPr>
              <w:sz w:val="18"/>
              <w:szCs w:val="18"/>
            </w:rPr>
            <w:t xml:space="preserve">, </w:t>
          </w:r>
          <w:sdt>
            <w:sdtPr>
              <w:rPr>
                <w:sz w:val="18"/>
                <w:szCs w:val="18"/>
              </w:rPr>
              <w:id w:val="1420447838"/>
            </w:sdtPr>
            <w:sdtEndPr/>
            <w:sdtContent>
              <w:r w:rsidR="007E036B" w:rsidRPr="00C13352">
                <w:rPr>
                  <w:sz w:val="18"/>
                  <w:szCs w:val="18"/>
                </w:rPr>
                <w:t>[</w:t>
              </w:r>
              <w:r w:rsidR="0079437B" w:rsidRPr="00C13352">
                <w:rPr>
                  <w:sz w:val="18"/>
                  <w:szCs w:val="18"/>
                </w:rPr>
                <w:t>00</w:t>
              </w:r>
              <w:r w:rsidR="003C70E0" w:rsidRPr="00C13352">
                <w:rPr>
                  <w:sz w:val="18"/>
                  <w:szCs w:val="18"/>
                </w:rPr>
                <w:t>00 Postipaikka</w:t>
              </w:r>
              <w:r w:rsidR="007E036B" w:rsidRPr="00C13352">
                <w:rPr>
                  <w:sz w:val="18"/>
                  <w:szCs w:val="18"/>
                </w:rPr>
                <w:t xml:space="preserve">] </w:t>
              </w:r>
            </w:sdtContent>
          </w:sdt>
        </w:p>
        <w:p w14:paraId="64C15F28" w14:textId="77777777" w:rsidR="0079437B" w:rsidRPr="00C13352" w:rsidRDefault="008328DE" w:rsidP="00C13352">
          <w:pPr>
            <w:pStyle w:val="Otsikko2"/>
            <w:jc w:val="center"/>
            <w:rPr>
              <w:sz w:val="18"/>
              <w:szCs w:val="18"/>
            </w:rPr>
          </w:pPr>
          <w:sdt>
            <w:sdtPr>
              <w:rPr>
                <w:sz w:val="18"/>
                <w:szCs w:val="18"/>
              </w:rPr>
              <w:id w:val="-786891410"/>
            </w:sdtPr>
            <w:sdtEndPr/>
            <w:sdtContent>
              <w:r w:rsidR="007E036B" w:rsidRPr="00C13352">
                <w:rPr>
                  <w:sz w:val="18"/>
                  <w:szCs w:val="18"/>
                </w:rPr>
                <w:t>[</w:t>
              </w:r>
              <w:r w:rsidR="0079437B" w:rsidRPr="00C13352">
                <w:rPr>
                  <w:sz w:val="18"/>
                  <w:szCs w:val="18"/>
                </w:rPr>
                <w:t>puhelin</w:t>
              </w:r>
            </w:sdtContent>
          </w:sdt>
          <w:r w:rsidR="007E036B" w:rsidRPr="00C13352">
            <w:rPr>
              <w:sz w:val="18"/>
              <w:szCs w:val="18"/>
            </w:rPr>
            <w:t xml:space="preserve">] </w:t>
          </w:r>
          <w:r w:rsidR="0079437B" w:rsidRPr="00C13352">
            <w:rPr>
              <w:sz w:val="18"/>
              <w:szCs w:val="18"/>
            </w:rPr>
            <w:t xml:space="preserve">| </w:t>
          </w:r>
          <w:sdt>
            <w:sdtPr>
              <w:rPr>
                <w:sz w:val="18"/>
                <w:szCs w:val="18"/>
              </w:rPr>
              <w:id w:val="-1985769877"/>
            </w:sdtPr>
            <w:sdtEndPr/>
            <w:sdtContent>
              <w:r w:rsidR="007E036B" w:rsidRPr="00C13352">
                <w:rPr>
                  <w:sz w:val="18"/>
                  <w:szCs w:val="18"/>
                </w:rPr>
                <w:t>[</w:t>
              </w:r>
              <w:r w:rsidR="008231A1" w:rsidRPr="00C13352">
                <w:rPr>
                  <w:sz w:val="18"/>
                  <w:szCs w:val="18"/>
                </w:rPr>
                <w:t>s</w:t>
              </w:r>
              <w:r w:rsidR="003C70E0" w:rsidRPr="00C13352">
                <w:rPr>
                  <w:sz w:val="18"/>
                  <w:szCs w:val="18"/>
                </w:rPr>
                <w:t>ähköpostiosoite</w:t>
              </w:r>
              <w:r w:rsidR="007E036B" w:rsidRPr="00C13352">
                <w:rPr>
                  <w:sz w:val="18"/>
                  <w:szCs w:val="18"/>
                </w:rPr>
                <w:t>]</w:t>
              </w:r>
            </w:sdtContent>
          </w:sdt>
          <w:r w:rsidR="0079437B" w:rsidRPr="00C13352">
            <w:rPr>
              <w:sz w:val="18"/>
              <w:szCs w:val="18"/>
            </w:rPr>
            <w:t xml:space="preserve"> | </w:t>
          </w:r>
          <w:sdt>
            <w:sdtPr>
              <w:rPr>
                <w:sz w:val="18"/>
                <w:szCs w:val="18"/>
              </w:rPr>
              <w:id w:val="-105586975"/>
            </w:sdtPr>
            <w:sdtEndPr/>
            <w:sdtContent>
              <w:r w:rsidR="007E036B" w:rsidRPr="00C13352">
                <w:rPr>
                  <w:sz w:val="18"/>
                  <w:szCs w:val="18"/>
                </w:rPr>
                <w:t>[</w:t>
              </w:r>
              <w:r w:rsidR="003C70E0" w:rsidRPr="00C13352">
                <w:rPr>
                  <w:sz w:val="18"/>
                  <w:szCs w:val="18"/>
                </w:rPr>
                <w:t>kotisivu</w:t>
              </w:r>
              <w:r w:rsidR="007E036B" w:rsidRPr="00C13352">
                <w:rPr>
                  <w:sz w:val="18"/>
                  <w:szCs w:val="18"/>
                </w:rPr>
                <w:t>]</w:t>
              </w:r>
            </w:sdtContent>
          </w:sdt>
          <w:r w:rsidR="0079437B" w:rsidRPr="00C13352">
            <w:rPr>
              <w:sz w:val="18"/>
              <w:szCs w:val="18"/>
            </w:rPr>
            <w:t xml:space="preserve"> | </w:t>
          </w:r>
          <w:sdt>
            <w:sdtPr>
              <w:rPr>
                <w:sz w:val="18"/>
                <w:szCs w:val="18"/>
              </w:rPr>
              <w:id w:val="996069496"/>
            </w:sdtPr>
            <w:sdtEndPr/>
            <w:sdtContent>
              <w:r w:rsidR="007E036B" w:rsidRPr="00C13352">
                <w:rPr>
                  <w:sz w:val="18"/>
                  <w:szCs w:val="18"/>
                </w:rPr>
                <w:t>[</w:t>
              </w:r>
              <w:r w:rsidR="0079437B" w:rsidRPr="00C13352">
                <w:rPr>
                  <w:sz w:val="18"/>
                  <w:szCs w:val="18"/>
                </w:rPr>
                <w:t xml:space="preserve">Y-tunnus </w:t>
              </w:r>
              <w:r w:rsidR="003C70E0" w:rsidRPr="00C13352">
                <w:rPr>
                  <w:sz w:val="18"/>
                  <w:szCs w:val="18"/>
                </w:rPr>
                <w:t>00000</w:t>
              </w:r>
              <w:r w:rsidR="00D17017" w:rsidRPr="00C13352">
                <w:rPr>
                  <w:sz w:val="18"/>
                  <w:szCs w:val="18"/>
                </w:rPr>
                <w:t>00</w:t>
              </w:r>
              <w:r w:rsidR="003C70E0" w:rsidRPr="00C13352">
                <w:rPr>
                  <w:sz w:val="18"/>
                  <w:szCs w:val="18"/>
                </w:rPr>
                <w:t>-0</w:t>
              </w:r>
              <w:r w:rsidR="007E036B" w:rsidRPr="00C13352">
                <w:rPr>
                  <w:sz w:val="18"/>
                  <w:szCs w:val="18"/>
                </w:rPr>
                <w:t>]</w:t>
              </w:r>
            </w:sdtContent>
          </w:sdt>
        </w:p>
      </w:tc>
    </w:tr>
  </w:tbl>
  <w:p w14:paraId="01C865D6" w14:textId="77777777" w:rsidR="0079437B" w:rsidRDefault="007943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8D8A" w14:textId="77777777" w:rsidR="00156173" w:rsidRDefault="00156173" w:rsidP="00E24890">
      <w:r>
        <w:separator/>
      </w:r>
    </w:p>
  </w:footnote>
  <w:footnote w:type="continuationSeparator" w:id="0">
    <w:p w14:paraId="62E2B26C" w14:textId="77777777" w:rsidR="00156173" w:rsidRDefault="00156173"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AD6D73" w14:paraId="0DCB1C5E" w14:textId="77777777" w:rsidTr="00BC4E76">
      <w:tc>
        <w:tcPr>
          <w:tcW w:w="5216" w:type="dxa"/>
        </w:tcPr>
        <w:p w14:paraId="65A2BC85" w14:textId="77777777" w:rsidR="00AD6D73" w:rsidRPr="00406B8A" w:rsidRDefault="00AD6D73" w:rsidP="00AD6D73">
          <w:pPr>
            <w:pStyle w:val="Leipteksti"/>
          </w:pPr>
        </w:p>
      </w:tc>
      <w:sdt>
        <w:sdtPr>
          <w:rPr>
            <w:rFonts w:ascii="Arial" w:hAnsi="Arial" w:cs="Arial"/>
          </w:rPr>
          <w:alias w:val="Aihe"/>
          <w:tag w:val=""/>
          <w:id w:val="-2137094423"/>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2F271E7F" w14:textId="3892B5D9" w:rsidR="00AD6D73" w:rsidRPr="006A77E8" w:rsidRDefault="0022281E" w:rsidP="00AD6D73">
              <w:pPr>
                <w:pStyle w:val="Yltunniste"/>
                <w:rPr>
                  <w:rFonts w:ascii="Arial" w:hAnsi="Arial" w:cs="Arial"/>
                </w:rPr>
              </w:pPr>
              <w:r>
                <w:rPr>
                  <w:rFonts w:ascii="Arial" w:hAnsi="Arial" w:cs="Arial"/>
                </w:rPr>
                <w:t>Perustamissopimus</w:t>
              </w:r>
            </w:p>
          </w:tc>
        </w:sdtContent>
      </w:sdt>
      <w:tc>
        <w:tcPr>
          <w:tcW w:w="1304" w:type="dxa"/>
        </w:tcPr>
        <w:p w14:paraId="0AC9C25C" w14:textId="77777777" w:rsidR="00AD6D73" w:rsidRPr="006A77E8" w:rsidRDefault="00AD6D73" w:rsidP="00AD6D73">
          <w:pPr>
            <w:pStyle w:val="Yltunniste"/>
            <w:rPr>
              <w:rFonts w:ascii="Arial" w:hAnsi="Arial" w:cs="Arial"/>
            </w:rPr>
          </w:pPr>
        </w:p>
      </w:tc>
      <w:tc>
        <w:tcPr>
          <w:tcW w:w="1065" w:type="dxa"/>
        </w:tcPr>
        <w:p w14:paraId="7931FD30" w14:textId="77777777" w:rsidR="00AD6D73" w:rsidRPr="006A77E8" w:rsidRDefault="00AD6D73" w:rsidP="00AD6D73">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Pr>
              <w:rFonts w:ascii="Arial" w:hAnsi="Arial" w:cs="Arial"/>
              <w:noProof/>
            </w:rPr>
            <w:t>2</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Pr>
              <w:rFonts w:ascii="Arial" w:hAnsi="Arial" w:cs="Arial"/>
              <w:noProof/>
            </w:rPr>
            <w:t>2</w:t>
          </w:r>
          <w:r w:rsidRPr="006A77E8">
            <w:rPr>
              <w:rFonts w:ascii="Arial" w:hAnsi="Arial" w:cs="Arial"/>
              <w:noProof/>
            </w:rPr>
            <w:fldChar w:fldCharType="end"/>
          </w:r>
          <w:r w:rsidRPr="006A77E8">
            <w:rPr>
              <w:rFonts w:ascii="Arial" w:hAnsi="Arial" w:cs="Arial"/>
            </w:rPr>
            <w:t>)</w:t>
          </w:r>
        </w:p>
      </w:tc>
    </w:tr>
    <w:tr w:rsidR="00AD6D73" w14:paraId="17DDC06C" w14:textId="77777777" w:rsidTr="00BC4E76">
      <w:tc>
        <w:tcPr>
          <w:tcW w:w="5216" w:type="dxa"/>
        </w:tcPr>
        <w:p w14:paraId="440BF46D" w14:textId="77777777" w:rsidR="00AD6D73" w:rsidRPr="00406B8A" w:rsidRDefault="00AD6D73" w:rsidP="00AD6D73">
          <w:pPr>
            <w:pStyle w:val="Yltunniste"/>
          </w:pPr>
        </w:p>
      </w:tc>
      <w:tc>
        <w:tcPr>
          <w:tcW w:w="2609" w:type="dxa"/>
        </w:tcPr>
        <w:p w14:paraId="19ACCEDE" w14:textId="77777777" w:rsidR="00AD6D73" w:rsidRPr="006A77E8" w:rsidRDefault="00AD6D73" w:rsidP="00AD6D73">
          <w:pPr>
            <w:pStyle w:val="Yltunniste"/>
            <w:rPr>
              <w:rFonts w:ascii="Arial" w:hAnsi="Arial" w:cs="Arial"/>
            </w:rPr>
          </w:pPr>
        </w:p>
      </w:tc>
      <w:tc>
        <w:tcPr>
          <w:tcW w:w="1304" w:type="dxa"/>
        </w:tcPr>
        <w:p w14:paraId="1588E940" w14:textId="77777777" w:rsidR="00AD6D73" w:rsidRPr="006A77E8" w:rsidRDefault="00AD6D73" w:rsidP="00AD6D73">
          <w:pPr>
            <w:pStyle w:val="Yltunniste"/>
            <w:rPr>
              <w:rFonts w:ascii="Arial" w:hAnsi="Arial" w:cs="Arial"/>
            </w:rPr>
          </w:pPr>
        </w:p>
      </w:tc>
      <w:tc>
        <w:tcPr>
          <w:tcW w:w="1065" w:type="dxa"/>
        </w:tcPr>
        <w:p w14:paraId="4069047B" w14:textId="77777777" w:rsidR="00AD6D73" w:rsidRPr="006A77E8" w:rsidRDefault="00AD6D73" w:rsidP="00AD6D73">
          <w:pPr>
            <w:pStyle w:val="Yltunniste"/>
            <w:jc w:val="right"/>
            <w:rPr>
              <w:rFonts w:ascii="Arial" w:hAnsi="Arial" w:cs="Arial"/>
            </w:rPr>
          </w:pPr>
        </w:p>
      </w:tc>
    </w:tr>
    <w:tr w:rsidR="00AD6D73" w14:paraId="29EF7C32" w14:textId="77777777" w:rsidTr="00BC4E76">
      <w:tc>
        <w:tcPr>
          <w:tcW w:w="5216" w:type="dxa"/>
        </w:tcPr>
        <w:p w14:paraId="312BABA1" w14:textId="77777777" w:rsidR="00AD6D73" w:rsidRPr="00406B8A" w:rsidRDefault="00AD6D73" w:rsidP="00AD6D73">
          <w:pPr>
            <w:pStyle w:val="Yltunniste"/>
          </w:pPr>
        </w:p>
      </w:tc>
      <w:sdt>
        <w:sdtPr>
          <w:rPr>
            <w:rStyle w:val="LeiptekstiChar"/>
          </w:rPr>
          <w:alias w:val="Julkaisupäivämäärä"/>
          <w:tag w:val="AutomaticDate"/>
          <w:id w:val="-271624985"/>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73640265" w14:textId="5207F9D1" w:rsidR="00AD6D73" w:rsidRPr="006A77E8" w:rsidRDefault="0022281E" w:rsidP="00AD6D73">
              <w:pPr>
                <w:pStyle w:val="Leipteksti"/>
              </w:pPr>
              <w:r>
                <w:rPr>
                  <w:rStyle w:val="LeiptekstiChar"/>
                  <w:lang w:val="fi-FI"/>
                </w:rPr>
                <w:t>asiakirjan pvm</w:t>
              </w:r>
            </w:p>
          </w:tc>
        </w:sdtContent>
      </w:sdt>
      <w:tc>
        <w:tcPr>
          <w:tcW w:w="1304" w:type="dxa"/>
        </w:tcPr>
        <w:p w14:paraId="5EBCE4C2" w14:textId="77777777" w:rsidR="00AD6D73" w:rsidRPr="006A77E8" w:rsidRDefault="00AD6D73" w:rsidP="00AD6D73">
          <w:pPr>
            <w:pStyle w:val="Yltunniste"/>
            <w:rPr>
              <w:rFonts w:ascii="Arial" w:hAnsi="Arial" w:cs="Arial"/>
            </w:rPr>
          </w:pPr>
        </w:p>
      </w:tc>
      <w:tc>
        <w:tcPr>
          <w:tcW w:w="1065" w:type="dxa"/>
        </w:tcPr>
        <w:p w14:paraId="0FA0E14A" w14:textId="77777777" w:rsidR="00AD6D73" w:rsidRPr="006A77E8" w:rsidRDefault="00AD6D73" w:rsidP="00AD6D73">
          <w:pPr>
            <w:pStyle w:val="Yltunniste"/>
            <w:jc w:val="right"/>
            <w:rPr>
              <w:rFonts w:ascii="Arial" w:hAnsi="Arial" w:cs="Arial"/>
            </w:rPr>
          </w:pPr>
        </w:p>
      </w:tc>
    </w:tr>
  </w:tbl>
  <w:p w14:paraId="637C595D" w14:textId="77777777" w:rsidR="00C918E1" w:rsidRPr="00AD6D73" w:rsidRDefault="00AD6D73" w:rsidP="00AD6D73">
    <w:pPr>
      <w:pStyle w:val="Yltunniste"/>
      <w:tabs>
        <w:tab w:val="right" w:leader="underscore" w:pos="10206"/>
      </w:tabs>
      <w:ind w:right="-22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406B8A" w14:paraId="6F3C0668" w14:textId="77777777" w:rsidTr="00C918E1">
      <w:tc>
        <w:tcPr>
          <w:tcW w:w="5216" w:type="dxa"/>
        </w:tcPr>
        <w:p w14:paraId="3F04122F" w14:textId="77777777" w:rsidR="00406B8A" w:rsidRPr="00406B8A" w:rsidRDefault="00406B8A" w:rsidP="00F47634">
          <w:pPr>
            <w:pStyle w:val="Leipteksti"/>
          </w:pPr>
        </w:p>
      </w:tc>
      <w:sdt>
        <w:sdtPr>
          <w:rPr>
            <w:rStyle w:val="LeiptekstiChar"/>
          </w:r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rPr>
            <w:rStyle w:val="LeiptekstiChar"/>
          </w:rPr>
        </w:sdtEndPr>
        <w:sdtContent>
          <w:tc>
            <w:tcPr>
              <w:tcW w:w="2609" w:type="dxa"/>
            </w:tcPr>
            <w:p w14:paraId="1A3A7AD4" w14:textId="56BF88B6" w:rsidR="00406B8A" w:rsidRPr="006A77E8" w:rsidRDefault="0022281E" w:rsidP="0022281E">
              <w:pPr>
                <w:pStyle w:val="Leipteksti"/>
              </w:pPr>
              <w:proofErr w:type="spellStart"/>
              <w:r w:rsidRPr="0022281E">
                <w:rPr>
                  <w:rStyle w:val="LeiptekstiChar"/>
                </w:rPr>
                <w:t>Perustamissopimus</w:t>
              </w:r>
              <w:proofErr w:type="spellEnd"/>
            </w:p>
          </w:tc>
        </w:sdtContent>
      </w:sdt>
      <w:tc>
        <w:tcPr>
          <w:tcW w:w="1304" w:type="dxa"/>
        </w:tcPr>
        <w:p w14:paraId="5086E41E" w14:textId="77777777" w:rsidR="00406B8A" w:rsidRPr="006A77E8" w:rsidRDefault="00406B8A" w:rsidP="00406B8A">
          <w:pPr>
            <w:pStyle w:val="Yltunniste"/>
            <w:rPr>
              <w:rFonts w:ascii="Arial" w:hAnsi="Arial" w:cs="Arial"/>
            </w:rPr>
          </w:pPr>
        </w:p>
      </w:tc>
      <w:tc>
        <w:tcPr>
          <w:tcW w:w="1065" w:type="dxa"/>
        </w:tcPr>
        <w:p w14:paraId="61EA2937" w14:textId="77777777" w:rsidR="00406B8A" w:rsidRPr="006A77E8" w:rsidRDefault="00406B8A" w:rsidP="00C918E1">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sidR="006E3AF7">
            <w:rPr>
              <w:rFonts w:ascii="Arial" w:hAnsi="Arial" w:cs="Arial"/>
              <w:noProof/>
            </w:rPr>
            <w:t>1</w:t>
          </w:r>
          <w:r w:rsidRPr="006A77E8">
            <w:rPr>
              <w:rFonts w:ascii="Arial" w:hAnsi="Arial" w:cs="Arial"/>
            </w:rPr>
            <w:fldChar w:fldCharType="end"/>
          </w:r>
          <w:r w:rsidRPr="006A77E8">
            <w:rPr>
              <w:rFonts w:ascii="Arial" w:hAnsi="Arial" w:cs="Arial"/>
            </w:rPr>
            <w:t xml:space="preserve"> (</w:t>
          </w:r>
          <w:r w:rsidR="007E036B" w:rsidRPr="006A77E8">
            <w:rPr>
              <w:rFonts w:ascii="Arial" w:hAnsi="Arial" w:cs="Arial"/>
            </w:rPr>
            <w:fldChar w:fldCharType="begin"/>
          </w:r>
          <w:r w:rsidR="007E036B" w:rsidRPr="006A77E8">
            <w:rPr>
              <w:rFonts w:ascii="Arial" w:hAnsi="Arial" w:cs="Arial"/>
            </w:rPr>
            <w:instrText xml:space="preserve"> NUMPAGES   \* MERGEFORMAT </w:instrText>
          </w:r>
          <w:r w:rsidR="007E036B" w:rsidRPr="006A77E8">
            <w:rPr>
              <w:rFonts w:ascii="Arial" w:hAnsi="Arial" w:cs="Arial"/>
            </w:rPr>
            <w:fldChar w:fldCharType="separate"/>
          </w:r>
          <w:r w:rsidR="006E3AF7">
            <w:rPr>
              <w:rFonts w:ascii="Arial" w:hAnsi="Arial" w:cs="Arial"/>
              <w:noProof/>
            </w:rPr>
            <w:t>1</w:t>
          </w:r>
          <w:r w:rsidR="007E036B" w:rsidRPr="006A77E8">
            <w:rPr>
              <w:rFonts w:ascii="Arial" w:hAnsi="Arial" w:cs="Arial"/>
              <w:noProof/>
            </w:rPr>
            <w:fldChar w:fldCharType="end"/>
          </w:r>
          <w:r w:rsidRPr="006A77E8">
            <w:rPr>
              <w:rFonts w:ascii="Arial" w:hAnsi="Arial" w:cs="Arial"/>
            </w:rPr>
            <w:t>)</w:t>
          </w:r>
        </w:p>
      </w:tc>
    </w:tr>
    <w:tr w:rsidR="00406B8A" w14:paraId="364BB9BD" w14:textId="77777777" w:rsidTr="00C918E1">
      <w:tc>
        <w:tcPr>
          <w:tcW w:w="5216" w:type="dxa"/>
        </w:tcPr>
        <w:p w14:paraId="6CCEC568" w14:textId="77777777" w:rsidR="00406B8A" w:rsidRPr="00406B8A" w:rsidRDefault="00406B8A" w:rsidP="00406B8A">
          <w:pPr>
            <w:pStyle w:val="Yltunniste"/>
          </w:pPr>
        </w:p>
      </w:tc>
      <w:tc>
        <w:tcPr>
          <w:tcW w:w="2609" w:type="dxa"/>
        </w:tcPr>
        <w:p w14:paraId="537809E9" w14:textId="77777777" w:rsidR="00406B8A" w:rsidRPr="006A77E8" w:rsidRDefault="00406B8A" w:rsidP="00406B8A">
          <w:pPr>
            <w:pStyle w:val="Yltunniste"/>
            <w:rPr>
              <w:rFonts w:ascii="Arial" w:hAnsi="Arial" w:cs="Arial"/>
            </w:rPr>
          </w:pPr>
        </w:p>
      </w:tc>
      <w:tc>
        <w:tcPr>
          <w:tcW w:w="1304" w:type="dxa"/>
        </w:tcPr>
        <w:p w14:paraId="3F211579" w14:textId="77777777" w:rsidR="00406B8A" w:rsidRPr="006A77E8" w:rsidRDefault="00406B8A" w:rsidP="00406B8A">
          <w:pPr>
            <w:pStyle w:val="Yltunniste"/>
            <w:rPr>
              <w:rFonts w:ascii="Arial" w:hAnsi="Arial" w:cs="Arial"/>
            </w:rPr>
          </w:pPr>
        </w:p>
      </w:tc>
      <w:tc>
        <w:tcPr>
          <w:tcW w:w="1065" w:type="dxa"/>
        </w:tcPr>
        <w:p w14:paraId="73419706" w14:textId="77777777" w:rsidR="00406B8A" w:rsidRPr="006A77E8" w:rsidRDefault="00406B8A" w:rsidP="00C918E1">
          <w:pPr>
            <w:pStyle w:val="Yltunniste"/>
            <w:jc w:val="right"/>
            <w:rPr>
              <w:rFonts w:ascii="Arial" w:hAnsi="Arial" w:cs="Arial"/>
            </w:rPr>
          </w:pPr>
        </w:p>
      </w:tc>
    </w:tr>
    <w:tr w:rsidR="00406B8A" w14:paraId="440023A5" w14:textId="77777777" w:rsidTr="00C918E1">
      <w:tc>
        <w:tcPr>
          <w:tcW w:w="5216" w:type="dxa"/>
        </w:tcPr>
        <w:p w14:paraId="12216B8B" w14:textId="77777777" w:rsidR="00406B8A" w:rsidRPr="00406B8A" w:rsidRDefault="00406B8A" w:rsidP="00406B8A">
          <w:pPr>
            <w:pStyle w:val="Yltunniste"/>
          </w:pPr>
        </w:p>
      </w:tc>
      <w:sdt>
        <w:sdtPr>
          <w:rPr>
            <w:rStyle w:val="LeiptekstiChar"/>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27276BD8" w14:textId="36A56372" w:rsidR="00406B8A" w:rsidRPr="006A77E8" w:rsidRDefault="0022281E" w:rsidP="0022281E">
              <w:pPr>
                <w:pStyle w:val="Leipteksti"/>
              </w:pPr>
              <w:proofErr w:type="spellStart"/>
              <w:r w:rsidRPr="0022281E">
                <w:rPr>
                  <w:rStyle w:val="LeiptekstiChar"/>
                </w:rPr>
                <w:t>asiakirjan</w:t>
              </w:r>
              <w:proofErr w:type="spellEnd"/>
              <w:r w:rsidRPr="0022281E">
                <w:rPr>
                  <w:rStyle w:val="LeiptekstiChar"/>
                </w:rPr>
                <w:t xml:space="preserve"> </w:t>
              </w:r>
              <w:proofErr w:type="spellStart"/>
              <w:r w:rsidRPr="0022281E">
                <w:rPr>
                  <w:rStyle w:val="LeiptekstiChar"/>
                </w:rPr>
                <w:t>pvm</w:t>
              </w:r>
              <w:proofErr w:type="spellEnd"/>
            </w:p>
          </w:tc>
        </w:sdtContent>
      </w:sdt>
      <w:tc>
        <w:tcPr>
          <w:tcW w:w="1304" w:type="dxa"/>
        </w:tcPr>
        <w:p w14:paraId="2E6107B9" w14:textId="77777777" w:rsidR="00406B8A" w:rsidRPr="006A77E8" w:rsidRDefault="00406B8A" w:rsidP="00406B8A">
          <w:pPr>
            <w:pStyle w:val="Yltunniste"/>
            <w:rPr>
              <w:rFonts w:ascii="Arial" w:hAnsi="Arial" w:cs="Arial"/>
            </w:rPr>
          </w:pPr>
        </w:p>
      </w:tc>
      <w:tc>
        <w:tcPr>
          <w:tcW w:w="1065" w:type="dxa"/>
        </w:tcPr>
        <w:p w14:paraId="5B721E45" w14:textId="77777777" w:rsidR="00406B8A" w:rsidRPr="006A77E8" w:rsidRDefault="00406B8A" w:rsidP="00C918E1">
          <w:pPr>
            <w:pStyle w:val="Yltunniste"/>
            <w:jc w:val="right"/>
            <w:rPr>
              <w:rFonts w:ascii="Arial" w:hAnsi="Arial" w:cs="Arial"/>
            </w:rPr>
          </w:pPr>
        </w:p>
      </w:tc>
    </w:tr>
  </w:tbl>
  <w:p w14:paraId="54643DF7" w14:textId="77777777" w:rsidR="00CA12D5" w:rsidRDefault="00AD6D73" w:rsidP="00AD6D7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73"/>
    <w:rsid w:val="000901DE"/>
    <w:rsid w:val="00100227"/>
    <w:rsid w:val="00130F63"/>
    <w:rsid w:val="00156173"/>
    <w:rsid w:val="001F39D3"/>
    <w:rsid w:val="0022281E"/>
    <w:rsid w:val="002605E8"/>
    <w:rsid w:val="00322EC7"/>
    <w:rsid w:val="00350B1A"/>
    <w:rsid w:val="00355303"/>
    <w:rsid w:val="003940F4"/>
    <w:rsid w:val="003B2D3A"/>
    <w:rsid w:val="003C70E0"/>
    <w:rsid w:val="003E07B1"/>
    <w:rsid w:val="00406B8A"/>
    <w:rsid w:val="00416D6D"/>
    <w:rsid w:val="004231A8"/>
    <w:rsid w:val="00423CB8"/>
    <w:rsid w:val="00433890"/>
    <w:rsid w:val="004463EC"/>
    <w:rsid w:val="0047270E"/>
    <w:rsid w:val="00480CBD"/>
    <w:rsid w:val="0048786E"/>
    <w:rsid w:val="00492050"/>
    <w:rsid w:val="00495899"/>
    <w:rsid w:val="004C4AA5"/>
    <w:rsid w:val="004C573D"/>
    <w:rsid w:val="0053675C"/>
    <w:rsid w:val="005807B4"/>
    <w:rsid w:val="005B67EF"/>
    <w:rsid w:val="00603FAE"/>
    <w:rsid w:val="00632154"/>
    <w:rsid w:val="00642532"/>
    <w:rsid w:val="006736C2"/>
    <w:rsid w:val="00697674"/>
    <w:rsid w:val="006A77E8"/>
    <w:rsid w:val="006E3AF7"/>
    <w:rsid w:val="006F03A7"/>
    <w:rsid w:val="0072012F"/>
    <w:rsid w:val="00733278"/>
    <w:rsid w:val="00743632"/>
    <w:rsid w:val="00756B3B"/>
    <w:rsid w:val="00766297"/>
    <w:rsid w:val="0079437B"/>
    <w:rsid w:val="007E036B"/>
    <w:rsid w:val="008231A1"/>
    <w:rsid w:val="008328DE"/>
    <w:rsid w:val="008C5A5C"/>
    <w:rsid w:val="008D1036"/>
    <w:rsid w:val="008D3C1B"/>
    <w:rsid w:val="009114E7"/>
    <w:rsid w:val="00923514"/>
    <w:rsid w:val="00936620"/>
    <w:rsid w:val="0094337B"/>
    <w:rsid w:val="00990BB8"/>
    <w:rsid w:val="00992F3D"/>
    <w:rsid w:val="009A4A11"/>
    <w:rsid w:val="009E6155"/>
    <w:rsid w:val="00A11450"/>
    <w:rsid w:val="00A57A71"/>
    <w:rsid w:val="00AD6D73"/>
    <w:rsid w:val="00AE43F9"/>
    <w:rsid w:val="00B76800"/>
    <w:rsid w:val="00BA52BE"/>
    <w:rsid w:val="00C0196E"/>
    <w:rsid w:val="00C13352"/>
    <w:rsid w:val="00C14A4E"/>
    <w:rsid w:val="00C20EA4"/>
    <w:rsid w:val="00C3601F"/>
    <w:rsid w:val="00C75FA7"/>
    <w:rsid w:val="00C76470"/>
    <w:rsid w:val="00C918E1"/>
    <w:rsid w:val="00C935C0"/>
    <w:rsid w:val="00CA12D5"/>
    <w:rsid w:val="00CB4613"/>
    <w:rsid w:val="00D16406"/>
    <w:rsid w:val="00D17017"/>
    <w:rsid w:val="00D77821"/>
    <w:rsid w:val="00D77D61"/>
    <w:rsid w:val="00DD4031"/>
    <w:rsid w:val="00DD5D49"/>
    <w:rsid w:val="00DF554B"/>
    <w:rsid w:val="00E24890"/>
    <w:rsid w:val="00EC4091"/>
    <w:rsid w:val="00ED43C4"/>
    <w:rsid w:val="00ED524A"/>
    <w:rsid w:val="00EF0452"/>
    <w:rsid w:val="00F123BF"/>
    <w:rsid w:val="00F4235F"/>
    <w:rsid w:val="00F47634"/>
    <w:rsid w:val="00F50BBE"/>
    <w:rsid w:val="00F6014D"/>
    <w:rsid w:val="00FF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58414"/>
  <w15:docId w15:val="{9607F32F-7044-4866-A3D6-D7BD3D7F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5">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322EC7"/>
    <w:rPr>
      <w:rFonts w:ascii="Arial" w:hAnsi="Arial"/>
      <w:color w:val="auto"/>
      <w:sz w:val="20"/>
      <w:lang w:val="en-GB"/>
    </w:rPr>
  </w:style>
  <w:style w:type="character" w:customStyle="1" w:styleId="LeiptekstiChar">
    <w:name w:val="Leipäteksti Char"/>
    <w:basedOn w:val="Kappaleenoletusfontti"/>
    <w:link w:val="Leipteksti"/>
    <w:uiPriority w:val="1"/>
    <w:rsid w:val="00322EC7"/>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6E3AF7"/>
    <w:pPr>
      <w:pBdr>
        <w:bottom w:val="single" w:sz="36" w:space="11" w:color="00A3DA" w:themeColor="accent1"/>
      </w:pBdr>
    </w:pPr>
    <w:rPr>
      <w:rFonts w:ascii="Arial" w:eastAsiaTheme="majorEastAsia" w:hAnsi="Arial" w:cstheme="majorBidi"/>
      <w:bCs/>
      <w:color w:val="000000" w:themeColor="text1"/>
      <w:sz w:val="24"/>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6E3AF7"/>
    <w:pPr>
      <w:numPr>
        <w:numId w:val="28"/>
      </w:numPr>
      <w:spacing w:after="220"/>
      <w:contextualSpacing/>
    </w:pPr>
    <w:rPr>
      <w:rFonts w:ascii="Arial" w:hAnsi="Arial"/>
      <w:sz w:val="20"/>
    </w:rPr>
  </w:style>
  <w:style w:type="paragraph" w:styleId="Numeroituluettelo">
    <w:name w:val="List Number"/>
    <w:basedOn w:val="Normaali"/>
    <w:uiPriority w:val="61"/>
    <w:qFormat/>
    <w:rsid w:val="006E3AF7"/>
    <w:pPr>
      <w:numPr>
        <w:numId w:val="29"/>
      </w:numPr>
      <w:spacing w:after="220"/>
      <w:contextualSpacing/>
    </w:pPr>
    <w:rPr>
      <w:rFonts w:ascii="Arial" w:hAnsi="Arial"/>
      <w:color w:val="auto"/>
      <w:sz w:val="20"/>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6E3AF7"/>
    <w:pPr>
      <w:spacing w:after="100"/>
      <w:ind w:left="425" w:hanging="425"/>
    </w:pPr>
    <w:rPr>
      <w:rFonts w:ascii="Arial" w:hAnsi="Arial"/>
      <w:sz w:val="20"/>
    </w:rPr>
  </w:style>
  <w:style w:type="paragraph" w:styleId="Sisluet2">
    <w:name w:val="toc 2"/>
    <w:basedOn w:val="Normaali"/>
    <w:next w:val="Normaali"/>
    <w:autoRedefine/>
    <w:uiPriority w:val="39"/>
    <w:rsid w:val="006E3AF7"/>
    <w:pPr>
      <w:spacing w:after="100"/>
      <w:ind w:left="936" w:hanging="709"/>
    </w:pPr>
    <w:rPr>
      <w:rFonts w:ascii="Arial" w:hAnsi="Arial"/>
      <w:sz w:val="20"/>
    </w:rPr>
  </w:style>
  <w:style w:type="paragraph" w:styleId="Sisluet3">
    <w:name w:val="toc 3"/>
    <w:basedOn w:val="Normaali"/>
    <w:next w:val="Normaali"/>
    <w:autoRedefine/>
    <w:uiPriority w:val="39"/>
    <w:rsid w:val="006E3AF7"/>
    <w:pPr>
      <w:spacing w:after="100"/>
      <w:ind w:left="1417" w:hanging="992"/>
    </w:pPr>
    <w:rPr>
      <w:rFonts w:ascii="Arial" w:hAnsi="Arial"/>
      <w:sz w:val="20"/>
    </w:r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lihavoitu">
    <w:name w:val="Leipis lihavoitu"/>
    <w:basedOn w:val="Normaali"/>
    <w:qFormat/>
    <w:rsid w:val="00C76470"/>
    <w:rPr>
      <w:rFonts w:ascii="Arial" w:hAnsi="Arial"/>
      <w:b/>
      <w:color w:val="auto"/>
      <w:sz w:val="20"/>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autoRedefine/>
    <w:qFormat/>
    <w:rsid w:val="0022281E"/>
    <w:pPr>
      <w:keepNext/>
      <w:overflowPunct w:val="0"/>
      <w:autoSpaceDE w:val="0"/>
      <w:autoSpaceDN w:val="0"/>
      <w:adjustRightInd w:val="0"/>
      <w:ind w:left="2608"/>
    </w:pPr>
    <w:rPr>
      <w:rFonts w:ascii="Verdana" w:eastAsia="Times New Roman" w:hAnsi="Verdana" w:cs="Times New Roman"/>
      <w:color w:val="auto"/>
      <w:lang w:eastAsia="fi-FI"/>
    </w:rPr>
  </w:style>
  <w:style w:type="character" w:customStyle="1" w:styleId="LeiptekstiASChar">
    <w:name w:val="Leipäteksti / AS Char"/>
    <w:basedOn w:val="Kappaleenoletusfontti"/>
    <w:link w:val="LeiptekstiAS"/>
    <w:rsid w:val="0022281E"/>
    <w:rPr>
      <w:rFonts w:ascii="Verdana" w:eastAsia="Times New Roman" w:hAnsi="Verdana" w:cs="Times New Roman"/>
      <w:color w:val="auto"/>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allio\OneDrive%20-%20Suomen%20Yritt&#228;j&#228;t%20ry\Ty&#246;p&#246;yt&#228;\Asiakirjapankki\Asiakirja_taulukko_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6DD5458E5D4D8A8773D045B2EECBAE"/>
        <w:category>
          <w:name w:val="Yleiset"/>
          <w:gallery w:val="placeholder"/>
        </w:category>
        <w:types>
          <w:type w:val="bbPlcHdr"/>
        </w:types>
        <w:behaviors>
          <w:behavior w:val="content"/>
        </w:behaviors>
        <w:guid w:val="{E798E8EA-AFC6-4EA3-AF3C-7524AEF86A61}"/>
      </w:docPartPr>
      <w:docPartBody>
        <w:p w:rsidR="00566527" w:rsidRDefault="007D2721" w:rsidP="007D2721">
          <w:pPr>
            <w:pStyle w:val="5B6DD5458E5D4D8A8773D045B2EECBAE"/>
          </w:pPr>
          <w:r>
            <w:rPr>
              <w:rStyle w:val="Paikkamerkkiteksti"/>
            </w:rPr>
            <w:t>[X Oy]</w:t>
          </w:r>
        </w:p>
      </w:docPartBody>
    </w:docPart>
    <w:docPart>
      <w:docPartPr>
        <w:name w:val="1D2F312B2BF043039C0AC0B5FDC9436D"/>
        <w:category>
          <w:name w:val="Yleiset"/>
          <w:gallery w:val="placeholder"/>
        </w:category>
        <w:types>
          <w:type w:val="bbPlcHdr"/>
        </w:types>
        <w:behaviors>
          <w:behavior w:val="content"/>
        </w:behaviors>
        <w:guid w:val="{7365B097-234B-4DF6-8EB8-EF12DECE3E34}"/>
      </w:docPartPr>
      <w:docPartBody>
        <w:p w:rsidR="00566527" w:rsidRDefault="007D2721" w:rsidP="007D2721">
          <w:pPr>
            <w:pStyle w:val="1D2F312B2BF043039C0AC0B5FDC9436D"/>
          </w:pPr>
          <w:r>
            <w:rPr>
              <w:rStyle w:val="Paikkamerkkiteksti"/>
            </w:rPr>
            <w:t>[toimialaa]</w:t>
          </w:r>
        </w:p>
      </w:docPartBody>
    </w:docPart>
    <w:docPart>
      <w:docPartPr>
        <w:name w:val="57C6224A84044E70AE557210B9B5C564"/>
        <w:category>
          <w:name w:val="Yleiset"/>
          <w:gallery w:val="placeholder"/>
        </w:category>
        <w:types>
          <w:type w:val="bbPlcHdr"/>
        </w:types>
        <w:behaviors>
          <w:behavior w:val="content"/>
        </w:behaviors>
        <w:guid w:val="{466102D0-5595-4160-B48E-DDE4B48C0887}"/>
      </w:docPartPr>
      <w:docPartBody>
        <w:p w:rsidR="00566527" w:rsidRDefault="007D2721" w:rsidP="007D2721">
          <w:pPr>
            <w:pStyle w:val="57C6224A84044E70AE557210B9B5C564"/>
          </w:pPr>
          <w:r>
            <w:rPr>
              <w:rStyle w:val="Paikkamerkkiteksti"/>
            </w:rPr>
            <w:t>[X]</w:t>
          </w:r>
        </w:p>
      </w:docPartBody>
    </w:docPart>
    <w:docPart>
      <w:docPartPr>
        <w:name w:val="96A9C9637B55452395C57F0A547A6813"/>
        <w:category>
          <w:name w:val="Yleiset"/>
          <w:gallery w:val="placeholder"/>
        </w:category>
        <w:types>
          <w:type w:val="bbPlcHdr"/>
        </w:types>
        <w:behaviors>
          <w:behavior w:val="content"/>
        </w:behaviors>
        <w:guid w:val="{4C5ADAD6-CBE0-43E7-9965-5A917F557C92}"/>
      </w:docPartPr>
      <w:docPartBody>
        <w:p w:rsidR="00566527" w:rsidRDefault="007D2721" w:rsidP="007D2721">
          <w:pPr>
            <w:pStyle w:val="96A9C9637B55452395C57F0A547A6813"/>
          </w:pPr>
          <w:r>
            <w:rPr>
              <w:rStyle w:val="Paikkamerkkiteksti"/>
            </w:rPr>
            <w:t>[toimintaan]</w:t>
          </w:r>
        </w:p>
      </w:docPartBody>
    </w:docPart>
    <w:docPart>
      <w:docPartPr>
        <w:name w:val="A1D1E7B9FEAF4F6EB308C607F1A4197F"/>
        <w:category>
          <w:name w:val="Yleiset"/>
          <w:gallery w:val="placeholder"/>
        </w:category>
        <w:types>
          <w:type w:val="bbPlcHdr"/>
        </w:types>
        <w:behaviors>
          <w:behavior w:val="content"/>
        </w:behaviors>
        <w:guid w:val="{E26BCB4C-56CA-47CA-BEA8-3A076002A5AA}"/>
      </w:docPartPr>
      <w:docPartBody>
        <w:p w:rsidR="00566527" w:rsidRDefault="007D2721" w:rsidP="007D2721">
          <w:pPr>
            <w:pStyle w:val="A1D1E7B9FEAF4F6EB308C607F1A4197F"/>
          </w:pPr>
          <w:r>
            <w:rPr>
              <w:rStyle w:val="Paikkamerkkiteksti"/>
            </w:rPr>
            <w:t>[toimintaan]</w:t>
          </w:r>
        </w:p>
      </w:docPartBody>
    </w:docPart>
    <w:docPart>
      <w:docPartPr>
        <w:name w:val="6C955EC1CB294ECF959F51937C119520"/>
        <w:category>
          <w:name w:val="Yleiset"/>
          <w:gallery w:val="placeholder"/>
        </w:category>
        <w:types>
          <w:type w:val="bbPlcHdr"/>
        </w:types>
        <w:behaviors>
          <w:behavior w:val="content"/>
        </w:behaviors>
        <w:guid w:val="{DAB30C72-0B18-4E09-8499-271AD6489037}"/>
      </w:docPartPr>
      <w:docPartBody>
        <w:p w:rsidR="00566527" w:rsidRDefault="007D2721" w:rsidP="007D2721">
          <w:pPr>
            <w:pStyle w:val="6C955EC1CB294ECF959F51937C119520"/>
          </w:pPr>
          <w:r>
            <w:rPr>
              <w:rStyle w:val="Paikkamerkkiteksti"/>
            </w:rPr>
            <w:t>[nimi]</w:t>
          </w:r>
        </w:p>
      </w:docPartBody>
    </w:docPart>
    <w:docPart>
      <w:docPartPr>
        <w:name w:val="E0805F5CF7E043459CD62A0A43E79981"/>
        <w:category>
          <w:name w:val="Yleiset"/>
          <w:gallery w:val="placeholder"/>
        </w:category>
        <w:types>
          <w:type w:val="bbPlcHdr"/>
        </w:types>
        <w:behaviors>
          <w:behavior w:val="content"/>
        </w:behaviors>
        <w:guid w:val="{3BCA53CC-39E5-416C-A394-0D55BA00018D}"/>
      </w:docPartPr>
      <w:docPartBody>
        <w:p w:rsidR="00566527" w:rsidRDefault="007D2721" w:rsidP="007D2721">
          <w:pPr>
            <w:pStyle w:val="E0805F5CF7E043459CD62A0A43E79981"/>
          </w:pPr>
          <w:r>
            <w:rPr>
              <w:rStyle w:val="Paikkamerkkiteksti"/>
            </w:rPr>
            <w:t>[nimi]</w:t>
          </w:r>
        </w:p>
      </w:docPartBody>
    </w:docPart>
    <w:docPart>
      <w:docPartPr>
        <w:name w:val="F10301DEDE2B4705B8C126F8F17742EE"/>
        <w:category>
          <w:name w:val="Yleiset"/>
          <w:gallery w:val="placeholder"/>
        </w:category>
        <w:types>
          <w:type w:val="bbPlcHdr"/>
        </w:types>
        <w:behaviors>
          <w:behavior w:val="content"/>
        </w:behaviors>
        <w:guid w:val="{9FFF683B-FF21-430B-9F35-6545AA30FB04}"/>
      </w:docPartPr>
      <w:docPartBody>
        <w:p w:rsidR="00566527" w:rsidRDefault="007D2721" w:rsidP="007D2721">
          <w:pPr>
            <w:pStyle w:val="F10301DEDE2B4705B8C126F8F17742EE"/>
          </w:pPr>
          <w:r>
            <w:rPr>
              <w:rStyle w:val="Paikkamerkkiteksti"/>
            </w:rPr>
            <w:t>[nimi]</w:t>
          </w:r>
        </w:p>
      </w:docPartBody>
    </w:docPart>
    <w:docPart>
      <w:docPartPr>
        <w:name w:val="ECB37D4DD3204BC0960FCC5C2D0E1CA6"/>
        <w:category>
          <w:name w:val="Yleiset"/>
          <w:gallery w:val="placeholder"/>
        </w:category>
        <w:types>
          <w:type w:val="bbPlcHdr"/>
        </w:types>
        <w:behaviors>
          <w:behavior w:val="content"/>
        </w:behaviors>
        <w:guid w:val="{37E354EC-CCDF-415A-A184-F54B37F76C99}"/>
      </w:docPartPr>
      <w:docPartBody>
        <w:p w:rsidR="00566527" w:rsidRDefault="007D2721" w:rsidP="007D2721">
          <w:pPr>
            <w:pStyle w:val="ECB37D4DD3204BC0960FCC5C2D0E1CA6"/>
          </w:pPr>
          <w:r>
            <w:rPr>
              <w:rStyle w:val="Paikkamerkkiteksti"/>
            </w:rPr>
            <w:t>[nimi]</w:t>
          </w:r>
        </w:p>
      </w:docPartBody>
    </w:docPart>
    <w:docPart>
      <w:docPartPr>
        <w:name w:val="46E56C3E96C540218E136FEDAED17DAD"/>
        <w:category>
          <w:name w:val="Yleiset"/>
          <w:gallery w:val="placeholder"/>
        </w:category>
        <w:types>
          <w:type w:val="bbPlcHdr"/>
        </w:types>
        <w:behaviors>
          <w:behavior w:val="content"/>
        </w:behaviors>
        <w:guid w:val="{D8848EAC-C8CB-4DBD-BE14-7F41ED8FFB4C}"/>
      </w:docPartPr>
      <w:docPartBody>
        <w:p w:rsidR="00566527" w:rsidRDefault="007D2721" w:rsidP="007D2721">
          <w:pPr>
            <w:pStyle w:val="46E56C3E96C540218E136FEDAED17DAD"/>
          </w:pPr>
          <w:r>
            <w:rPr>
              <w:rStyle w:val="Paikkamerkkiteksti"/>
            </w:rPr>
            <w:t>[henkilötunnus]</w:t>
          </w:r>
        </w:p>
      </w:docPartBody>
    </w:docPart>
    <w:docPart>
      <w:docPartPr>
        <w:name w:val="798E405F6445413C82F2297200E8D8E7"/>
        <w:category>
          <w:name w:val="Yleiset"/>
          <w:gallery w:val="placeholder"/>
        </w:category>
        <w:types>
          <w:type w:val="bbPlcHdr"/>
        </w:types>
        <w:behaviors>
          <w:behavior w:val="content"/>
        </w:behaviors>
        <w:guid w:val="{79C65622-C885-4DAB-BBC2-86CDC582C353}"/>
      </w:docPartPr>
      <w:docPartBody>
        <w:p w:rsidR="00566527" w:rsidRDefault="007D2721" w:rsidP="007D2721">
          <w:pPr>
            <w:pStyle w:val="798E405F6445413C82F2297200E8D8E7"/>
          </w:pPr>
          <w:r>
            <w:rPr>
              <w:rStyle w:val="Paikkamerkkiteksti"/>
            </w:rPr>
            <w:t>[henkilötunnus]</w:t>
          </w:r>
        </w:p>
      </w:docPartBody>
    </w:docPart>
    <w:docPart>
      <w:docPartPr>
        <w:name w:val="AC5929F0700C41DD8FD8522414A698EA"/>
        <w:category>
          <w:name w:val="Yleiset"/>
          <w:gallery w:val="placeholder"/>
        </w:category>
        <w:types>
          <w:type w:val="bbPlcHdr"/>
        </w:types>
        <w:behaviors>
          <w:behavior w:val="content"/>
        </w:behaviors>
        <w:guid w:val="{127B4584-E134-4E31-919D-E354ADD44A5E}"/>
      </w:docPartPr>
      <w:docPartBody>
        <w:p w:rsidR="00566527" w:rsidRDefault="007D2721" w:rsidP="007D2721">
          <w:pPr>
            <w:pStyle w:val="AC5929F0700C41DD8FD8522414A698EA"/>
          </w:pPr>
          <w:r>
            <w:rPr>
              <w:rStyle w:val="Paikkamerkkiteksti"/>
            </w:rPr>
            <w:t>[henkilötunnus]</w:t>
          </w:r>
        </w:p>
      </w:docPartBody>
    </w:docPart>
    <w:docPart>
      <w:docPartPr>
        <w:name w:val="9533B040BBD2410196384A0A95F6BE49"/>
        <w:category>
          <w:name w:val="Yleiset"/>
          <w:gallery w:val="placeholder"/>
        </w:category>
        <w:types>
          <w:type w:val="bbPlcHdr"/>
        </w:types>
        <w:behaviors>
          <w:behavior w:val="content"/>
        </w:behaviors>
        <w:guid w:val="{376F9B30-A25E-4B6F-B7D3-B859B3FE83BF}"/>
      </w:docPartPr>
      <w:docPartBody>
        <w:p w:rsidR="00566527" w:rsidRDefault="007D2721" w:rsidP="007D2721">
          <w:pPr>
            <w:pStyle w:val="9533B040BBD2410196384A0A95F6BE49"/>
          </w:pPr>
          <w:r>
            <w:rPr>
              <w:rStyle w:val="Paikkamerkkiteksti"/>
            </w:rPr>
            <w:t>[henkilötunnus]</w:t>
          </w:r>
        </w:p>
      </w:docPartBody>
    </w:docPart>
    <w:docPart>
      <w:docPartPr>
        <w:name w:val="6ED87868985C4D53902B936B1611E2D0"/>
        <w:category>
          <w:name w:val="Yleiset"/>
          <w:gallery w:val="placeholder"/>
        </w:category>
        <w:types>
          <w:type w:val="bbPlcHdr"/>
        </w:types>
        <w:behaviors>
          <w:behavior w:val="content"/>
        </w:behaviors>
        <w:guid w:val="{BD677EAF-52A9-4464-B17D-C39D9DF80CE5}"/>
      </w:docPartPr>
      <w:docPartBody>
        <w:p w:rsidR="00566527" w:rsidRDefault="007D2721" w:rsidP="007D2721">
          <w:pPr>
            <w:pStyle w:val="6ED87868985C4D53902B936B1611E2D0"/>
          </w:pPr>
          <w:r>
            <w:rPr>
              <w:rStyle w:val="Paikkamerkkiteksti"/>
            </w:rPr>
            <w:t>[henkilön merkitsemien osakkeiden lukumäärä]</w:t>
          </w:r>
        </w:p>
      </w:docPartBody>
    </w:docPart>
    <w:docPart>
      <w:docPartPr>
        <w:name w:val="812CFFD632DC4E209C6C5F97140C2E2E"/>
        <w:category>
          <w:name w:val="Yleiset"/>
          <w:gallery w:val="placeholder"/>
        </w:category>
        <w:types>
          <w:type w:val="bbPlcHdr"/>
        </w:types>
        <w:behaviors>
          <w:behavior w:val="content"/>
        </w:behaviors>
        <w:guid w:val="{E4FF8CA2-DD36-4C16-9975-37B83BEB65CC}"/>
      </w:docPartPr>
      <w:docPartBody>
        <w:p w:rsidR="00566527" w:rsidRDefault="007D2721" w:rsidP="007D2721">
          <w:pPr>
            <w:pStyle w:val="812CFFD632DC4E209C6C5F97140C2E2E"/>
          </w:pPr>
          <w:r>
            <w:rPr>
              <w:rStyle w:val="Paikkamerkkiteksti"/>
            </w:rPr>
            <w:t>[henkilön merkitsemien osakkeiden lukumäärä]</w:t>
          </w:r>
        </w:p>
      </w:docPartBody>
    </w:docPart>
    <w:docPart>
      <w:docPartPr>
        <w:name w:val="CB9267DB34434120BFDAD5B7B1FE0C97"/>
        <w:category>
          <w:name w:val="Yleiset"/>
          <w:gallery w:val="placeholder"/>
        </w:category>
        <w:types>
          <w:type w:val="bbPlcHdr"/>
        </w:types>
        <w:behaviors>
          <w:behavior w:val="content"/>
        </w:behaviors>
        <w:guid w:val="{C438AC0F-EB09-4814-B078-E1C8F63E881C}"/>
      </w:docPartPr>
      <w:docPartBody>
        <w:p w:rsidR="00566527" w:rsidRDefault="007D2721" w:rsidP="007D2721">
          <w:pPr>
            <w:pStyle w:val="CB9267DB34434120BFDAD5B7B1FE0C97"/>
          </w:pPr>
          <w:r>
            <w:rPr>
              <w:rStyle w:val="Paikkamerkkiteksti"/>
            </w:rPr>
            <w:t>[henkilön merkitsemien osakkeiden lukumäärä]</w:t>
          </w:r>
        </w:p>
      </w:docPartBody>
    </w:docPart>
    <w:docPart>
      <w:docPartPr>
        <w:name w:val="5C6C34F9190E47B7831C17FB18D60DBE"/>
        <w:category>
          <w:name w:val="Yleiset"/>
          <w:gallery w:val="placeholder"/>
        </w:category>
        <w:types>
          <w:type w:val="bbPlcHdr"/>
        </w:types>
        <w:behaviors>
          <w:behavior w:val="content"/>
        </w:behaviors>
        <w:guid w:val="{F4EFDC0E-E15F-4AF0-A7C2-4E0D0E69007E}"/>
      </w:docPartPr>
      <w:docPartBody>
        <w:p w:rsidR="00566527" w:rsidRDefault="007D2721" w:rsidP="007D2721">
          <w:pPr>
            <w:pStyle w:val="5C6C34F9190E47B7831C17FB18D60DBE"/>
          </w:pPr>
          <w:r>
            <w:rPr>
              <w:rStyle w:val="Paikkamerkkiteksti"/>
            </w:rPr>
            <w:t>[henkilön merkitsemien osakkeiden lukumäärä]</w:t>
          </w:r>
        </w:p>
      </w:docPartBody>
    </w:docPart>
    <w:docPart>
      <w:docPartPr>
        <w:name w:val="C9D0F0F3CC2A44039D7A5F5FA1EF0EE4"/>
        <w:category>
          <w:name w:val="Yleiset"/>
          <w:gallery w:val="placeholder"/>
        </w:category>
        <w:types>
          <w:type w:val="bbPlcHdr"/>
        </w:types>
        <w:behaviors>
          <w:behavior w:val="content"/>
        </w:behaviors>
        <w:guid w:val="{54825A82-86FF-42DE-B56C-0231E167E252}"/>
      </w:docPartPr>
      <w:docPartBody>
        <w:p w:rsidR="00566527" w:rsidRDefault="007D2721" w:rsidP="007D2721">
          <w:pPr>
            <w:pStyle w:val="C9D0F0F3CC2A44039D7A5F5FA1EF0EE4"/>
          </w:pPr>
          <w:r>
            <w:rPr>
              <w:rStyle w:val="Paikkamerkkiteksti"/>
            </w:rPr>
            <w:t>[nimi]</w:t>
          </w:r>
        </w:p>
      </w:docPartBody>
    </w:docPart>
    <w:docPart>
      <w:docPartPr>
        <w:name w:val="EB0570DF6E0E412695662931F4DA2A05"/>
        <w:category>
          <w:name w:val="Yleiset"/>
          <w:gallery w:val="placeholder"/>
        </w:category>
        <w:types>
          <w:type w:val="bbPlcHdr"/>
        </w:types>
        <w:behaviors>
          <w:behavior w:val="content"/>
        </w:behaviors>
        <w:guid w:val="{A3CA641C-2260-4E32-B55E-B5054F3E8FDB}"/>
      </w:docPartPr>
      <w:docPartBody>
        <w:p w:rsidR="00566527" w:rsidRDefault="007D2721" w:rsidP="007D2721">
          <w:pPr>
            <w:pStyle w:val="EB0570DF6E0E412695662931F4DA2A05"/>
          </w:pPr>
          <w:r>
            <w:rPr>
              <w:rStyle w:val="Paikkamerkkiteksti"/>
            </w:rPr>
            <w:t>[henkilötunnus]</w:t>
          </w:r>
        </w:p>
      </w:docPartBody>
    </w:docPart>
    <w:docPart>
      <w:docPartPr>
        <w:name w:val="0AA7780828324DAA810E11A81C1FCDE1"/>
        <w:category>
          <w:name w:val="Yleiset"/>
          <w:gallery w:val="placeholder"/>
        </w:category>
        <w:types>
          <w:type w:val="bbPlcHdr"/>
        </w:types>
        <w:behaviors>
          <w:behavior w:val="content"/>
        </w:behaviors>
        <w:guid w:val="{08CD12C3-71F3-4A02-BD99-5129653F04F5}"/>
      </w:docPartPr>
      <w:docPartBody>
        <w:p w:rsidR="00566527" w:rsidRDefault="007D2721" w:rsidP="007D2721">
          <w:pPr>
            <w:pStyle w:val="0AA7780828324DAA810E11A81C1FCDE1"/>
          </w:pPr>
          <w:r>
            <w:rPr>
              <w:rStyle w:val="Paikkamerkkiteksti"/>
            </w:rPr>
            <w:t>[nimi]</w:t>
          </w:r>
        </w:p>
      </w:docPartBody>
    </w:docPart>
    <w:docPart>
      <w:docPartPr>
        <w:name w:val="35B172360F87442D99EF8F60C33D0E7C"/>
        <w:category>
          <w:name w:val="Yleiset"/>
          <w:gallery w:val="placeholder"/>
        </w:category>
        <w:types>
          <w:type w:val="bbPlcHdr"/>
        </w:types>
        <w:behaviors>
          <w:behavior w:val="content"/>
        </w:behaviors>
        <w:guid w:val="{64FCDCB9-27D8-45C5-AE79-17B81939F1C9}"/>
      </w:docPartPr>
      <w:docPartBody>
        <w:p w:rsidR="00566527" w:rsidRDefault="007D2721" w:rsidP="007D2721">
          <w:pPr>
            <w:pStyle w:val="35B172360F87442D99EF8F60C33D0E7C"/>
          </w:pPr>
          <w:r>
            <w:rPr>
              <w:rStyle w:val="Paikkamerkkiteksti"/>
            </w:rPr>
            <w:t>[henkilötunnus]</w:t>
          </w:r>
        </w:p>
      </w:docPartBody>
    </w:docPart>
    <w:docPart>
      <w:docPartPr>
        <w:name w:val="7346831C83A6403FB712BA17D9C24FF8"/>
        <w:category>
          <w:name w:val="Yleiset"/>
          <w:gallery w:val="placeholder"/>
        </w:category>
        <w:types>
          <w:type w:val="bbPlcHdr"/>
        </w:types>
        <w:behaviors>
          <w:behavior w:val="content"/>
        </w:behaviors>
        <w:guid w:val="{1E4E72F6-5CDF-4994-8644-0F6345F7FC8B}"/>
      </w:docPartPr>
      <w:docPartBody>
        <w:p w:rsidR="00566527" w:rsidRDefault="007D2721" w:rsidP="007D2721">
          <w:pPr>
            <w:pStyle w:val="7346831C83A6403FB712BA17D9C24FF8"/>
          </w:pPr>
          <w:r>
            <w:rPr>
              <w:rStyle w:val="Paikkamerkkiteksti"/>
            </w:rPr>
            <w:t>[nimi]</w:t>
          </w:r>
        </w:p>
      </w:docPartBody>
    </w:docPart>
    <w:docPart>
      <w:docPartPr>
        <w:name w:val="EF496A30DBB84200AF32C3474FFA6FA6"/>
        <w:category>
          <w:name w:val="Yleiset"/>
          <w:gallery w:val="placeholder"/>
        </w:category>
        <w:types>
          <w:type w:val="bbPlcHdr"/>
        </w:types>
        <w:behaviors>
          <w:behavior w:val="content"/>
        </w:behaviors>
        <w:guid w:val="{5A78B49F-A575-417D-8D76-4A837CC95C42}"/>
      </w:docPartPr>
      <w:docPartBody>
        <w:p w:rsidR="00566527" w:rsidRDefault="007D2721" w:rsidP="007D2721">
          <w:pPr>
            <w:pStyle w:val="EF496A30DBB84200AF32C3474FFA6FA6"/>
          </w:pPr>
          <w:r>
            <w:rPr>
              <w:rStyle w:val="Paikkamerkkiteksti"/>
            </w:rPr>
            <w:t>[henkilötunnus]</w:t>
          </w:r>
        </w:p>
      </w:docPartBody>
    </w:docPart>
    <w:docPart>
      <w:docPartPr>
        <w:name w:val="039DB0545A1246EA8414C086445368D4"/>
        <w:category>
          <w:name w:val="Yleiset"/>
          <w:gallery w:val="placeholder"/>
        </w:category>
        <w:types>
          <w:type w:val="bbPlcHdr"/>
        </w:types>
        <w:behaviors>
          <w:behavior w:val="content"/>
        </w:behaviors>
        <w:guid w:val="{727AA1DE-2299-4B9F-9623-3FA9514CCEC3}"/>
      </w:docPartPr>
      <w:docPartBody>
        <w:p w:rsidR="00566527" w:rsidRDefault="007D2721" w:rsidP="007D2721">
          <w:pPr>
            <w:pStyle w:val="039DB0545A1246EA8414C086445368D4"/>
          </w:pPr>
          <w:r>
            <w:rPr>
              <w:rStyle w:val="Paikkamerkkiteksti"/>
            </w:rPr>
            <w:t>[nimi]</w:t>
          </w:r>
        </w:p>
      </w:docPartBody>
    </w:docPart>
    <w:docPart>
      <w:docPartPr>
        <w:name w:val="D26F4AFEC75E4E98B8DD459EA562C4C7"/>
        <w:category>
          <w:name w:val="Yleiset"/>
          <w:gallery w:val="placeholder"/>
        </w:category>
        <w:types>
          <w:type w:val="bbPlcHdr"/>
        </w:types>
        <w:behaviors>
          <w:behavior w:val="content"/>
        </w:behaviors>
        <w:guid w:val="{0A59BD6D-B4B6-49FA-B017-143E50D062C1}"/>
      </w:docPartPr>
      <w:docPartBody>
        <w:p w:rsidR="00566527" w:rsidRDefault="007D2721" w:rsidP="007D2721">
          <w:pPr>
            <w:pStyle w:val="D26F4AFEC75E4E98B8DD459EA562C4C7"/>
          </w:pPr>
          <w:r>
            <w:rPr>
              <w:rStyle w:val="Paikkamerkkiteksti"/>
            </w:rPr>
            <w:t>[henkilötunnus]</w:t>
          </w:r>
        </w:p>
      </w:docPartBody>
    </w:docPart>
    <w:docPart>
      <w:docPartPr>
        <w:name w:val="15F69EAC87304967852A62B5CBD1CAB0"/>
        <w:category>
          <w:name w:val="Yleiset"/>
          <w:gallery w:val="placeholder"/>
        </w:category>
        <w:types>
          <w:type w:val="bbPlcHdr"/>
        </w:types>
        <w:behaviors>
          <w:behavior w:val="content"/>
        </w:behaviors>
        <w:guid w:val="{C416D616-D2BA-42DF-BEF6-4C64EAD7FCDB}"/>
      </w:docPartPr>
      <w:docPartBody>
        <w:p w:rsidR="00566527" w:rsidRDefault="007D2721" w:rsidP="007D2721">
          <w:pPr>
            <w:pStyle w:val="15F69EAC87304967852A62B5CBD1CAB0"/>
          </w:pPr>
          <w:r>
            <w:rPr>
              <w:rStyle w:val="Paikkamerkkiteksti"/>
            </w:rPr>
            <w:t>[yhteisön nimi]</w:t>
          </w:r>
        </w:p>
      </w:docPartBody>
    </w:docPart>
    <w:docPart>
      <w:docPartPr>
        <w:name w:val="4B977CAFE80E4319BBD99FB679EE73D8"/>
        <w:category>
          <w:name w:val="Yleiset"/>
          <w:gallery w:val="placeholder"/>
        </w:category>
        <w:types>
          <w:type w:val="bbPlcHdr"/>
        </w:types>
        <w:behaviors>
          <w:behavior w:val="content"/>
        </w:behaviors>
        <w:guid w:val="{4B70E32C-4ACA-4A74-BB55-E9AB75EEE959}"/>
      </w:docPartPr>
      <w:docPartBody>
        <w:p w:rsidR="00566527" w:rsidRDefault="007D2721" w:rsidP="007D2721">
          <w:pPr>
            <w:pStyle w:val="4B977CAFE80E4319BBD99FB679EE73D8"/>
          </w:pPr>
          <w:r>
            <w:rPr>
              <w:rStyle w:val="Paikkamerkkiteksti"/>
            </w:rPr>
            <w:t>[nimi]</w:t>
          </w:r>
        </w:p>
      </w:docPartBody>
    </w:docPart>
    <w:docPart>
      <w:docPartPr>
        <w:name w:val="C676B3DCB8104EBB91AE66F740BBDB45"/>
        <w:category>
          <w:name w:val="Yleiset"/>
          <w:gallery w:val="placeholder"/>
        </w:category>
        <w:types>
          <w:type w:val="bbPlcHdr"/>
        </w:types>
        <w:behaviors>
          <w:behavior w:val="content"/>
        </w:behaviors>
        <w:guid w:val="{D9F0D20B-3C42-421C-B574-D7FD92E1AA4C}"/>
      </w:docPartPr>
      <w:docPartBody>
        <w:p w:rsidR="00566527" w:rsidRDefault="007D2721" w:rsidP="007D2721">
          <w:pPr>
            <w:pStyle w:val="C676B3DCB8104EBB91AE66F740BBDB45"/>
          </w:pPr>
          <w:r>
            <w:rPr>
              <w:rStyle w:val="Paikkamerkkiteksti"/>
            </w:rPr>
            <w:t>[pvm]</w:t>
          </w:r>
        </w:p>
      </w:docPartBody>
    </w:docPart>
    <w:docPart>
      <w:docPartPr>
        <w:name w:val="B04E6949011B41FF958C90D40FC523E5"/>
        <w:category>
          <w:name w:val="Yleiset"/>
          <w:gallery w:val="placeholder"/>
        </w:category>
        <w:types>
          <w:type w:val="bbPlcHdr"/>
        </w:types>
        <w:behaviors>
          <w:behavior w:val="content"/>
        </w:behaviors>
        <w:guid w:val="{458B9250-DB26-49DE-99FB-A44570A4C5E9}"/>
      </w:docPartPr>
      <w:docPartBody>
        <w:p w:rsidR="00566527" w:rsidRDefault="007D2721" w:rsidP="007D2721">
          <w:pPr>
            <w:pStyle w:val="B04E6949011B41FF958C90D40FC523E5"/>
          </w:pPr>
          <w:r w:rsidRPr="00004635">
            <w:rPr>
              <w:rStyle w:val="Paikkamerkkiteksti"/>
            </w:rPr>
            <w:t>Kirjoita tekstiä napsauttamalla tätä.</w:t>
          </w:r>
        </w:p>
      </w:docPartBody>
    </w:docPart>
    <w:docPart>
      <w:docPartPr>
        <w:name w:val="269041A0961843AAB41EF2D75FDEC3C6"/>
        <w:category>
          <w:name w:val="Yleiset"/>
          <w:gallery w:val="placeholder"/>
        </w:category>
        <w:types>
          <w:type w:val="bbPlcHdr"/>
        </w:types>
        <w:behaviors>
          <w:behavior w:val="content"/>
        </w:behaviors>
        <w:guid w:val="{106771C0-0405-4E9A-A713-13DF0CEA098E}"/>
      </w:docPartPr>
      <w:docPartBody>
        <w:p w:rsidR="00566527" w:rsidRDefault="007D2721" w:rsidP="007D2721">
          <w:pPr>
            <w:pStyle w:val="269041A0961843AAB41EF2D75FDEC3C6"/>
          </w:pPr>
          <w:r>
            <w:rPr>
              <w:rStyle w:val="Paikkamerkkiteksti"/>
            </w:rPr>
            <w:t>[nimi]</w:t>
          </w:r>
        </w:p>
      </w:docPartBody>
    </w:docPart>
    <w:docPart>
      <w:docPartPr>
        <w:name w:val="3D0B3F84C89E4DDAA99CC5AFB56B434F"/>
        <w:category>
          <w:name w:val="Yleiset"/>
          <w:gallery w:val="placeholder"/>
        </w:category>
        <w:types>
          <w:type w:val="bbPlcHdr"/>
        </w:types>
        <w:behaviors>
          <w:behavior w:val="content"/>
        </w:behaviors>
        <w:guid w:val="{51BFA1B1-E34A-482F-9B53-64AA02B5F150}"/>
      </w:docPartPr>
      <w:docPartBody>
        <w:p w:rsidR="00566527" w:rsidRDefault="007D2721" w:rsidP="007D2721">
          <w:pPr>
            <w:pStyle w:val="3D0B3F84C89E4DDAA99CC5AFB56B434F"/>
          </w:pPr>
          <w:r>
            <w:rPr>
              <w:rStyle w:val="Paikkamerkkiteksti"/>
            </w:rPr>
            <w:t>[nimi]</w:t>
          </w:r>
        </w:p>
      </w:docPartBody>
    </w:docPart>
    <w:docPart>
      <w:docPartPr>
        <w:name w:val="AAC9D0B7C8CA4CA9810C5CAB58C21A27"/>
        <w:category>
          <w:name w:val="Yleiset"/>
          <w:gallery w:val="placeholder"/>
        </w:category>
        <w:types>
          <w:type w:val="bbPlcHdr"/>
        </w:types>
        <w:behaviors>
          <w:behavior w:val="content"/>
        </w:behaviors>
        <w:guid w:val="{0908D72B-2047-4E69-859E-581FC10E1652}"/>
      </w:docPartPr>
      <w:docPartBody>
        <w:p w:rsidR="00566527" w:rsidRDefault="007D2721" w:rsidP="007D2721">
          <w:pPr>
            <w:pStyle w:val="AAC9D0B7C8CA4CA9810C5CAB58C21A27"/>
          </w:pPr>
          <w:r>
            <w:rPr>
              <w:rStyle w:val="Paikkamerkkiteksti"/>
            </w:rPr>
            <w:t>[nimi]</w:t>
          </w:r>
        </w:p>
      </w:docPartBody>
    </w:docPart>
    <w:docPart>
      <w:docPartPr>
        <w:name w:val="488947B0A4074B8DB263348292D91A53"/>
        <w:category>
          <w:name w:val="Yleiset"/>
          <w:gallery w:val="placeholder"/>
        </w:category>
        <w:types>
          <w:type w:val="bbPlcHdr"/>
        </w:types>
        <w:behaviors>
          <w:behavior w:val="content"/>
        </w:behaviors>
        <w:guid w:val="{DFBA94FC-130A-4FC5-AC81-ABF705A5D7E5}"/>
      </w:docPartPr>
      <w:docPartBody>
        <w:p w:rsidR="00566527" w:rsidRDefault="007D2721" w:rsidP="007D2721">
          <w:pPr>
            <w:pStyle w:val="488947B0A4074B8DB263348292D91A53"/>
          </w:pPr>
          <w:r>
            <w:rPr>
              <w:rStyle w:val="Paikkamerkkiteksti"/>
            </w:rPr>
            <w:t>[nimi]</w:t>
          </w:r>
        </w:p>
      </w:docPartBody>
    </w:docPart>
    <w:docPart>
      <w:docPartPr>
        <w:name w:val="489F54DE131943CC804183EDC01A755C"/>
        <w:category>
          <w:name w:val="Yleiset"/>
          <w:gallery w:val="placeholder"/>
        </w:category>
        <w:types>
          <w:type w:val="bbPlcHdr"/>
        </w:types>
        <w:behaviors>
          <w:behavior w:val="content"/>
        </w:behaviors>
        <w:guid w:val="{2A5CE5DB-BA39-47CD-8DE1-93318FFCA74F}"/>
      </w:docPartPr>
      <w:docPartBody>
        <w:p w:rsidR="00566527" w:rsidRDefault="007D2721" w:rsidP="007D2721">
          <w:pPr>
            <w:pStyle w:val="489F54DE131943CC804183EDC01A755C"/>
          </w:pPr>
          <w:r>
            <w:rPr>
              <w:rStyle w:val="Paikkamerkkiteksti"/>
            </w:rPr>
            <w:t>[X Oy]</w:t>
          </w:r>
        </w:p>
      </w:docPartBody>
    </w:docPart>
    <w:docPart>
      <w:docPartPr>
        <w:name w:val="FB759B212D9547C7B4496ACC4A900314"/>
        <w:category>
          <w:name w:val="Yleiset"/>
          <w:gallery w:val="placeholder"/>
        </w:category>
        <w:types>
          <w:type w:val="bbPlcHdr"/>
        </w:types>
        <w:behaviors>
          <w:behavior w:val="content"/>
        </w:behaviors>
        <w:guid w:val="{D056B66D-7E6B-46C5-91B5-E83F1102CFBA}"/>
      </w:docPartPr>
      <w:docPartBody>
        <w:p w:rsidR="00566527" w:rsidRDefault="007D2721" w:rsidP="007D2721">
          <w:pPr>
            <w:pStyle w:val="FB759B212D9547C7B4496ACC4A900314"/>
          </w:pPr>
          <w:r>
            <w:rPr>
              <w:rStyle w:val="Paikkamerkkiteksti"/>
            </w:rPr>
            <w:t>[X Ltd]</w:t>
          </w:r>
        </w:p>
      </w:docPartBody>
    </w:docPart>
    <w:docPart>
      <w:docPartPr>
        <w:name w:val="53BD47EBF8394D11ABBA5EDD1F3E24A9"/>
        <w:category>
          <w:name w:val="Yleiset"/>
          <w:gallery w:val="placeholder"/>
        </w:category>
        <w:types>
          <w:type w:val="bbPlcHdr"/>
        </w:types>
        <w:behaviors>
          <w:behavior w:val="content"/>
        </w:behaviors>
        <w:guid w:val="{453BD561-1FEA-4609-AEAA-7EA909C9745A}"/>
      </w:docPartPr>
      <w:docPartBody>
        <w:p w:rsidR="00566527" w:rsidRDefault="007D2721" w:rsidP="007D2721">
          <w:pPr>
            <w:pStyle w:val="53BD47EBF8394D11ABBA5EDD1F3E24A9"/>
          </w:pPr>
          <w:r>
            <w:rPr>
              <w:rStyle w:val="Paikkamerkkiteksti"/>
            </w:rPr>
            <w:t>[X Ab]</w:t>
          </w:r>
        </w:p>
      </w:docPartBody>
    </w:docPart>
    <w:docPart>
      <w:docPartPr>
        <w:name w:val="84097C8DA021484AAC387A1C4FFA641B"/>
        <w:category>
          <w:name w:val="Yleiset"/>
          <w:gallery w:val="placeholder"/>
        </w:category>
        <w:types>
          <w:type w:val="bbPlcHdr"/>
        </w:types>
        <w:behaviors>
          <w:behavior w:val="content"/>
        </w:behaviors>
        <w:guid w:val="{41CEA2C0-728E-4321-9760-4BCD39595E9F}"/>
      </w:docPartPr>
      <w:docPartBody>
        <w:p w:rsidR="00566527" w:rsidRDefault="007D2721" w:rsidP="007D2721">
          <w:pPr>
            <w:pStyle w:val="84097C8DA021484AAC387A1C4FFA641B"/>
          </w:pPr>
          <w:r>
            <w:rPr>
              <w:rStyle w:val="Paikkamerkkiteksti"/>
            </w:rPr>
            <w:t>[X]</w:t>
          </w:r>
        </w:p>
      </w:docPartBody>
    </w:docPart>
    <w:docPart>
      <w:docPartPr>
        <w:name w:val="755C32135B5542D1A973CFCEF6EA5B71"/>
        <w:category>
          <w:name w:val="Yleiset"/>
          <w:gallery w:val="placeholder"/>
        </w:category>
        <w:types>
          <w:type w:val="bbPlcHdr"/>
        </w:types>
        <w:behaviors>
          <w:behavior w:val="content"/>
        </w:behaviors>
        <w:guid w:val="{43719E0F-3A8F-4D65-BF67-861D4D2ADA73}"/>
      </w:docPartPr>
      <w:docPartBody>
        <w:p w:rsidR="00566527" w:rsidRDefault="007D2721" w:rsidP="007D2721">
          <w:pPr>
            <w:pStyle w:val="755C32135B5542D1A973CFCEF6EA5B71"/>
          </w:pPr>
          <w:r>
            <w:rPr>
              <w:rStyle w:val="Paikkamerkkiteksti"/>
            </w:rPr>
            <w:t>[kotikunta]</w:t>
          </w:r>
        </w:p>
      </w:docPartBody>
    </w:docPart>
    <w:docPart>
      <w:docPartPr>
        <w:name w:val="025897BB11574720ADFD38D0AC671A8C"/>
        <w:category>
          <w:name w:val="Yleiset"/>
          <w:gallery w:val="placeholder"/>
        </w:category>
        <w:types>
          <w:type w:val="bbPlcHdr"/>
        </w:types>
        <w:behaviors>
          <w:behavior w:val="content"/>
        </w:behaviors>
        <w:guid w:val="{0E12C633-8C6F-4FFD-9165-8240D7D7E53B}"/>
      </w:docPartPr>
      <w:docPartBody>
        <w:p w:rsidR="00566527" w:rsidRDefault="007D2721" w:rsidP="007D2721">
          <w:pPr>
            <w:pStyle w:val="025897BB11574720ADFD38D0AC671A8C"/>
          </w:pPr>
          <w:r>
            <w:rPr>
              <w:rStyle w:val="Paikkamerkkiteksti"/>
            </w:rPr>
            <w:t>[toimintaa]</w:t>
          </w:r>
        </w:p>
      </w:docPartBody>
    </w:docPart>
    <w:docPart>
      <w:docPartPr>
        <w:name w:val="82AA2BBB58B64333B4A7F320D35A70BE"/>
        <w:category>
          <w:name w:val="Yleiset"/>
          <w:gallery w:val="placeholder"/>
        </w:category>
        <w:types>
          <w:type w:val="bbPlcHdr"/>
        </w:types>
        <w:behaviors>
          <w:behavior w:val="content"/>
        </w:behaviors>
        <w:guid w:val="{4901F56E-97F1-4208-8AD9-14E643546CC7}"/>
      </w:docPartPr>
      <w:docPartBody>
        <w:p w:rsidR="00566527" w:rsidRDefault="007D2721" w:rsidP="007D2721">
          <w:pPr>
            <w:pStyle w:val="82AA2BBB58B64333B4A7F320D35A70BE"/>
          </w:pPr>
          <w:r>
            <w:rPr>
              <w:rStyle w:val="Paikkamerkkiteksti"/>
            </w:rPr>
            <w:t>[X]</w:t>
          </w:r>
        </w:p>
      </w:docPartBody>
    </w:docPart>
    <w:docPart>
      <w:docPartPr>
        <w:name w:val="31F2D30620C44868B928CA56FBF126BF"/>
        <w:category>
          <w:name w:val="Yleiset"/>
          <w:gallery w:val="placeholder"/>
        </w:category>
        <w:types>
          <w:type w:val="bbPlcHdr"/>
        </w:types>
        <w:behaviors>
          <w:behavior w:val="content"/>
        </w:behaviors>
        <w:guid w:val="{F31E4BBC-7970-44C6-9CB3-B224951876F0}"/>
      </w:docPartPr>
      <w:docPartBody>
        <w:p w:rsidR="00566527" w:rsidRDefault="007D2721" w:rsidP="007D2721">
          <w:pPr>
            <w:pStyle w:val="31F2D30620C44868B928CA56FBF126BF"/>
          </w:pPr>
          <w:r>
            <w:rPr>
              <w:rStyle w:val="Paikkamerkkiteksti"/>
            </w:rPr>
            <w:t>[toimintaan]</w:t>
          </w:r>
        </w:p>
      </w:docPartBody>
    </w:docPart>
    <w:docPart>
      <w:docPartPr>
        <w:name w:val="8C33F0F1F1394D1487E33F83F767F5F4"/>
        <w:category>
          <w:name w:val="Yleiset"/>
          <w:gallery w:val="placeholder"/>
        </w:category>
        <w:types>
          <w:type w:val="bbPlcHdr"/>
        </w:types>
        <w:behaviors>
          <w:behavior w:val="content"/>
        </w:behaviors>
        <w:guid w:val="{F9656B24-9928-4D85-800C-F9063010A7D7}"/>
      </w:docPartPr>
      <w:docPartBody>
        <w:p w:rsidR="00566527" w:rsidRDefault="007D2721" w:rsidP="007D2721">
          <w:pPr>
            <w:pStyle w:val="8C33F0F1F1394D1487E33F83F767F5F4"/>
          </w:pPr>
          <w:r>
            <w:rPr>
              <w:rStyle w:val="Paikkamerkkiteksti"/>
            </w:rPr>
            <w:t>[toimintaan]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21"/>
    <w:rsid w:val="00566527"/>
    <w:rsid w:val="007D27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7D2721"/>
    <w:rPr>
      <w:color w:val="808080"/>
    </w:rPr>
  </w:style>
  <w:style w:type="paragraph" w:customStyle="1" w:styleId="5B6DD5458E5D4D8A8773D045B2EECBAE">
    <w:name w:val="5B6DD5458E5D4D8A8773D045B2EECBAE"/>
    <w:rsid w:val="007D2721"/>
  </w:style>
  <w:style w:type="paragraph" w:customStyle="1" w:styleId="1D2F312B2BF043039C0AC0B5FDC9436D">
    <w:name w:val="1D2F312B2BF043039C0AC0B5FDC9436D"/>
    <w:rsid w:val="007D2721"/>
  </w:style>
  <w:style w:type="paragraph" w:customStyle="1" w:styleId="57C6224A84044E70AE557210B9B5C564">
    <w:name w:val="57C6224A84044E70AE557210B9B5C564"/>
    <w:rsid w:val="007D2721"/>
  </w:style>
  <w:style w:type="paragraph" w:customStyle="1" w:styleId="96A9C9637B55452395C57F0A547A6813">
    <w:name w:val="96A9C9637B55452395C57F0A547A6813"/>
    <w:rsid w:val="007D2721"/>
  </w:style>
  <w:style w:type="paragraph" w:customStyle="1" w:styleId="A1D1E7B9FEAF4F6EB308C607F1A4197F">
    <w:name w:val="A1D1E7B9FEAF4F6EB308C607F1A4197F"/>
    <w:rsid w:val="007D2721"/>
  </w:style>
  <w:style w:type="paragraph" w:customStyle="1" w:styleId="6C955EC1CB294ECF959F51937C119520">
    <w:name w:val="6C955EC1CB294ECF959F51937C119520"/>
    <w:rsid w:val="007D2721"/>
  </w:style>
  <w:style w:type="paragraph" w:customStyle="1" w:styleId="E0805F5CF7E043459CD62A0A43E79981">
    <w:name w:val="E0805F5CF7E043459CD62A0A43E79981"/>
    <w:rsid w:val="007D2721"/>
  </w:style>
  <w:style w:type="paragraph" w:customStyle="1" w:styleId="F10301DEDE2B4705B8C126F8F17742EE">
    <w:name w:val="F10301DEDE2B4705B8C126F8F17742EE"/>
    <w:rsid w:val="007D2721"/>
  </w:style>
  <w:style w:type="paragraph" w:customStyle="1" w:styleId="ECB37D4DD3204BC0960FCC5C2D0E1CA6">
    <w:name w:val="ECB37D4DD3204BC0960FCC5C2D0E1CA6"/>
    <w:rsid w:val="007D2721"/>
  </w:style>
  <w:style w:type="paragraph" w:customStyle="1" w:styleId="46E56C3E96C540218E136FEDAED17DAD">
    <w:name w:val="46E56C3E96C540218E136FEDAED17DAD"/>
    <w:rsid w:val="007D2721"/>
  </w:style>
  <w:style w:type="paragraph" w:customStyle="1" w:styleId="798E405F6445413C82F2297200E8D8E7">
    <w:name w:val="798E405F6445413C82F2297200E8D8E7"/>
    <w:rsid w:val="007D2721"/>
  </w:style>
  <w:style w:type="paragraph" w:customStyle="1" w:styleId="AC5929F0700C41DD8FD8522414A698EA">
    <w:name w:val="AC5929F0700C41DD8FD8522414A698EA"/>
    <w:rsid w:val="007D2721"/>
  </w:style>
  <w:style w:type="paragraph" w:customStyle="1" w:styleId="9533B040BBD2410196384A0A95F6BE49">
    <w:name w:val="9533B040BBD2410196384A0A95F6BE49"/>
    <w:rsid w:val="007D2721"/>
  </w:style>
  <w:style w:type="paragraph" w:customStyle="1" w:styleId="6ED87868985C4D53902B936B1611E2D0">
    <w:name w:val="6ED87868985C4D53902B936B1611E2D0"/>
    <w:rsid w:val="007D2721"/>
  </w:style>
  <w:style w:type="paragraph" w:customStyle="1" w:styleId="812CFFD632DC4E209C6C5F97140C2E2E">
    <w:name w:val="812CFFD632DC4E209C6C5F97140C2E2E"/>
    <w:rsid w:val="007D2721"/>
  </w:style>
  <w:style w:type="paragraph" w:customStyle="1" w:styleId="CB9267DB34434120BFDAD5B7B1FE0C97">
    <w:name w:val="CB9267DB34434120BFDAD5B7B1FE0C97"/>
    <w:rsid w:val="007D2721"/>
  </w:style>
  <w:style w:type="paragraph" w:customStyle="1" w:styleId="5C6C34F9190E47B7831C17FB18D60DBE">
    <w:name w:val="5C6C34F9190E47B7831C17FB18D60DBE"/>
    <w:rsid w:val="007D2721"/>
  </w:style>
  <w:style w:type="paragraph" w:customStyle="1" w:styleId="C9D0F0F3CC2A44039D7A5F5FA1EF0EE4">
    <w:name w:val="C9D0F0F3CC2A44039D7A5F5FA1EF0EE4"/>
    <w:rsid w:val="007D2721"/>
  </w:style>
  <w:style w:type="paragraph" w:customStyle="1" w:styleId="EB0570DF6E0E412695662931F4DA2A05">
    <w:name w:val="EB0570DF6E0E412695662931F4DA2A05"/>
    <w:rsid w:val="007D2721"/>
  </w:style>
  <w:style w:type="paragraph" w:customStyle="1" w:styleId="0AA7780828324DAA810E11A81C1FCDE1">
    <w:name w:val="0AA7780828324DAA810E11A81C1FCDE1"/>
    <w:rsid w:val="007D2721"/>
  </w:style>
  <w:style w:type="paragraph" w:customStyle="1" w:styleId="35B172360F87442D99EF8F60C33D0E7C">
    <w:name w:val="35B172360F87442D99EF8F60C33D0E7C"/>
    <w:rsid w:val="007D2721"/>
  </w:style>
  <w:style w:type="paragraph" w:customStyle="1" w:styleId="7346831C83A6403FB712BA17D9C24FF8">
    <w:name w:val="7346831C83A6403FB712BA17D9C24FF8"/>
    <w:rsid w:val="007D2721"/>
  </w:style>
  <w:style w:type="paragraph" w:customStyle="1" w:styleId="EF496A30DBB84200AF32C3474FFA6FA6">
    <w:name w:val="EF496A30DBB84200AF32C3474FFA6FA6"/>
    <w:rsid w:val="007D2721"/>
  </w:style>
  <w:style w:type="paragraph" w:customStyle="1" w:styleId="039DB0545A1246EA8414C086445368D4">
    <w:name w:val="039DB0545A1246EA8414C086445368D4"/>
    <w:rsid w:val="007D2721"/>
  </w:style>
  <w:style w:type="paragraph" w:customStyle="1" w:styleId="D26F4AFEC75E4E98B8DD459EA562C4C7">
    <w:name w:val="D26F4AFEC75E4E98B8DD459EA562C4C7"/>
    <w:rsid w:val="007D2721"/>
  </w:style>
  <w:style w:type="paragraph" w:customStyle="1" w:styleId="15F69EAC87304967852A62B5CBD1CAB0">
    <w:name w:val="15F69EAC87304967852A62B5CBD1CAB0"/>
    <w:rsid w:val="007D2721"/>
  </w:style>
  <w:style w:type="paragraph" w:customStyle="1" w:styleId="4B977CAFE80E4319BBD99FB679EE73D8">
    <w:name w:val="4B977CAFE80E4319BBD99FB679EE73D8"/>
    <w:rsid w:val="007D2721"/>
  </w:style>
  <w:style w:type="paragraph" w:customStyle="1" w:styleId="C676B3DCB8104EBB91AE66F740BBDB45">
    <w:name w:val="C676B3DCB8104EBB91AE66F740BBDB45"/>
    <w:rsid w:val="007D2721"/>
  </w:style>
  <w:style w:type="paragraph" w:customStyle="1" w:styleId="B04E6949011B41FF958C90D40FC523E5">
    <w:name w:val="B04E6949011B41FF958C90D40FC523E5"/>
    <w:rsid w:val="007D2721"/>
  </w:style>
  <w:style w:type="paragraph" w:customStyle="1" w:styleId="269041A0961843AAB41EF2D75FDEC3C6">
    <w:name w:val="269041A0961843AAB41EF2D75FDEC3C6"/>
    <w:rsid w:val="007D2721"/>
  </w:style>
  <w:style w:type="paragraph" w:customStyle="1" w:styleId="3D0B3F84C89E4DDAA99CC5AFB56B434F">
    <w:name w:val="3D0B3F84C89E4DDAA99CC5AFB56B434F"/>
    <w:rsid w:val="007D2721"/>
  </w:style>
  <w:style w:type="paragraph" w:customStyle="1" w:styleId="AAC9D0B7C8CA4CA9810C5CAB58C21A27">
    <w:name w:val="AAC9D0B7C8CA4CA9810C5CAB58C21A27"/>
    <w:rsid w:val="007D2721"/>
  </w:style>
  <w:style w:type="paragraph" w:customStyle="1" w:styleId="488947B0A4074B8DB263348292D91A53">
    <w:name w:val="488947B0A4074B8DB263348292D91A53"/>
    <w:rsid w:val="007D2721"/>
  </w:style>
  <w:style w:type="paragraph" w:customStyle="1" w:styleId="489F54DE131943CC804183EDC01A755C">
    <w:name w:val="489F54DE131943CC804183EDC01A755C"/>
    <w:rsid w:val="007D2721"/>
  </w:style>
  <w:style w:type="paragraph" w:customStyle="1" w:styleId="FB759B212D9547C7B4496ACC4A900314">
    <w:name w:val="FB759B212D9547C7B4496ACC4A900314"/>
    <w:rsid w:val="007D2721"/>
  </w:style>
  <w:style w:type="paragraph" w:customStyle="1" w:styleId="53BD47EBF8394D11ABBA5EDD1F3E24A9">
    <w:name w:val="53BD47EBF8394D11ABBA5EDD1F3E24A9"/>
    <w:rsid w:val="007D2721"/>
  </w:style>
  <w:style w:type="paragraph" w:customStyle="1" w:styleId="84097C8DA021484AAC387A1C4FFA641B">
    <w:name w:val="84097C8DA021484AAC387A1C4FFA641B"/>
    <w:rsid w:val="007D2721"/>
  </w:style>
  <w:style w:type="paragraph" w:customStyle="1" w:styleId="755C32135B5542D1A973CFCEF6EA5B71">
    <w:name w:val="755C32135B5542D1A973CFCEF6EA5B71"/>
    <w:rsid w:val="007D2721"/>
  </w:style>
  <w:style w:type="paragraph" w:customStyle="1" w:styleId="025897BB11574720ADFD38D0AC671A8C">
    <w:name w:val="025897BB11574720ADFD38D0AC671A8C"/>
    <w:rsid w:val="007D2721"/>
  </w:style>
  <w:style w:type="paragraph" w:customStyle="1" w:styleId="82AA2BBB58B64333B4A7F320D35A70BE">
    <w:name w:val="82AA2BBB58B64333B4A7F320D35A70BE"/>
    <w:rsid w:val="007D2721"/>
  </w:style>
  <w:style w:type="paragraph" w:customStyle="1" w:styleId="31F2D30620C44868B928CA56FBF126BF">
    <w:name w:val="31F2D30620C44868B928CA56FBF126BF"/>
    <w:rsid w:val="007D2721"/>
  </w:style>
  <w:style w:type="paragraph" w:customStyle="1" w:styleId="8C33F0F1F1394D1487E33F83F767F5F4">
    <w:name w:val="8C33F0F1F1394D1487E33F83F767F5F4"/>
    <w:rsid w:val="007D2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657E51-A23C-4F7C-8629-2CE476CF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Asiakirja_taulukko_pohja.dotx</Template>
  <TotalTime>15</TotalTime>
  <Pages>3</Pages>
  <Words>483</Words>
  <Characters>3921</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Perustamissopimus</dc:subject>
  <dc:creator>Kristiina Kallio</dc:creator>
  <cp:lastModifiedBy>Anna Lantee</cp:lastModifiedBy>
  <cp:revision>8</cp:revision>
  <dcterms:created xsi:type="dcterms:W3CDTF">2018-07-31T12:31:00Z</dcterms:created>
  <dcterms:modified xsi:type="dcterms:W3CDTF">2018-09-20T09:46:00Z</dcterms:modified>
</cp:coreProperties>
</file>